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BEDE8" w14:textId="2E04A311" w:rsidR="00211B18" w:rsidRPr="009606CC" w:rsidRDefault="00FF5625">
      <w:pPr>
        <w:pStyle w:val="3"/>
        <w:jc w:val="left"/>
        <w:rPr>
          <w:rFonts w:asciiTheme="minorHAnsi" w:hAnsiTheme="minorHAnsi" w:cstheme="minorHAnsi"/>
          <w:b w:val="0"/>
          <w:sz w:val="16"/>
        </w:rPr>
      </w:pPr>
      <w:r w:rsidRPr="009606CC">
        <w:rPr>
          <w:rFonts w:asciiTheme="minorHAnsi" w:hAnsiTheme="minorHAnsi" w:cstheme="minorHAnsi"/>
          <w:b w:val="0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1D8315" wp14:editId="7D728927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097C9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o:allowincell="f" filled="f"/>
            </w:pict>
          </mc:Fallback>
        </mc:AlternateContent>
      </w:r>
      <w:r w:rsidR="00211B18" w:rsidRPr="009606CC">
        <w:rPr>
          <w:rFonts w:asciiTheme="minorHAnsi" w:hAnsiTheme="minorHAnsi" w:cstheme="minorHAnsi"/>
          <w:b w:val="0"/>
          <w:sz w:val="16"/>
        </w:rPr>
        <w:t>ΠΑΡΑΡΤΗΜΑ Ι</w:t>
      </w:r>
    </w:p>
    <w:p w14:paraId="1FD2A105" w14:textId="77777777" w:rsidR="00211B18" w:rsidRPr="009606CC" w:rsidRDefault="00211B18">
      <w:pPr>
        <w:pStyle w:val="3"/>
        <w:rPr>
          <w:rFonts w:asciiTheme="minorHAnsi" w:hAnsiTheme="minorHAnsi" w:cstheme="minorHAnsi"/>
        </w:rPr>
      </w:pPr>
      <w:r w:rsidRPr="009606CC">
        <w:rPr>
          <w:rFonts w:asciiTheme="minorHAnsi" w:hAnsiTheme="minorHAnsi" w:cstheme="minorHAnsi"/>
        </w:rPr>
        <w:t>ΥΠΕΥΘΥΝΗ ΔΗΛΩΣΗ</w:t>
      </w:r>
    </w:p>
    <w:p w14:paraId="6E77F815" w14:textId="77777777" w:rsidR="00211B18" w:rsidRPr="009606CC" w:rsidRDefault="00211B18">
      <w:pPr>
        <w:pStyle w:val="3"/>
        <w:rPr>
          <w:rFonts w:asciiTheme="minorHAnsi" w:hAnsiTheme="minorHAnsi" w:cstheme="minorHAnsi"/>
          <w:sz w:val="24"/>
          <w:vertAlign w:val="superscript"/>
        </w:rPr>
      </w:pPr>
      <w:r w:rsidRPr="009606CC">
        <w:rPr>
          <w:rFonts w:asciiTheme="minorHAnsi" w:hAnsiTheme="minorHAnsi" w:cstheme="minorHAnsi"/>
        </w:rPr>
        <w:t xml:space="preserve"> </w:t>
      </w:r>
      <w:r w:rsidRPr="009606CC">
        <w:rPr>
          <w:rFonts w:asciiTheme="minorHAnsi" w:hAnsiTheme="minorHAnsi" w:cstheme="minorHAnsi"/>
          <w:sz w:val="24"/>
          <w:vertAlign w:val="superscript"/>
        </w:rPr>
        <w:t>(άρθρο 8 Ν.1599/1986)</w:t>
      </w:r>
    </w:p>
    <w:p w14:paraId="0B753179" w14:textId="77777777" w:rsidR="000E3E1C" w:rsidRPr="009606CC" w:rsidRDefault="00211B18" w:rsidP="000E3E1C">
      <w:pPr>
        <w:pStyle w:val="20"/>
        <w:pBdr>
          <w:right w:val="single" w:sz="4" w:space="27" w:color="auto"/>
        </w:pBdr>
        <w:ind w:right="484"/>
        <w:rPr>
          <w:rFonts w:asciiTheme="minorHAnsi" w:hAnsiTheme="minorHAnsi" w:cstheme="minorHAnsi"/>
          <w:sz w:val="18"/>
        </w:rPr>
      </w:pPr>
      <w:r w:rsidRPr="009606CC">
        <w:rPr>
          <w:rFonts w:asciiTheme="minorHAnsi" w:hAnsiTheme="minorHAnsi" w:cstheme="minorHAnsi"/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14:paraId="29F79B8B" w14:textId="77777777" w:rsidR="00211B18" w:rsidRPr="009606CC" w:rsidRDefault="00211B18" w:rsidP="000E3E1C">
      <w:pPr>
        <w:pStyle w:val="20"/>
        <w:pBdr>
          <w:right w:val="single" w:sz="4" w:space="27" w:color="auto"/>
        </w:pBdr>
        <w:ind w:right="484"/>
        <w:rPr>
          <w:rFonts w:asciiTheme="minorHAnsi" w:hAnsiTheme="minorHAnsi" w:cstheme="minorHAnsi"/>
          <w:sz w:val="18"/>
        </w:rPr>
      </w:pPr>
      <w:r w:rsidRPr="009606CC">
        <w:rPr>
          <w:rFonts w:asciiTheme="minorHAnsi" w:hAnsiTheme="minorHAnsi" w:cstheme="minorHAnsi"/>
          <w:sz w:val="18"/>
        </w:rPr>
        <w:t>(άρθρο 8 παρ. 4 Ν. 1599/1986)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34D1D" w:rsidRPr="009606CC" w14:paraId="116D2E60" w14:textId="77777777" w:rsidTr="0013289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6B1FB16" w14:textId="77777777" w:rsidR="00734D1D" w:rsidRPr="009606CC" w:rsidRDefault="00734D1D" w:rsidP="006E3B22">
            <w:pPr>
              <w:spacing w:before="240"/>
              <w:ind w:right="-6878"/>
              <w:rPr>
                <w:rFonts w:asciiTheme="minorHAnsi" w:hAnsiTheme="minorHAnsi" w:cstheme="minorHAnsi"/>
                <w:sz w:val="20"/>
              </w:rPr>
            </w:pPr>
            <w:r w:rsidRPr="009606CC">
              <w:rPr>
                <w:rFonts w:asciiTheme="minorHAnsi" w:hAnsiTheme="minorHAnsi" w:cstheme="minorHAnsi"/>
                <w:sz w:val="20"/>
              </w:rPr>
              <w:t>ΠΡΟΣ</w:t>
            </w:r>
            <w:r w:rsidRPr="009606CC">
              <w:rPr>
                <w:rFonts w:asciiTheme="minorHAnsi" w:hAnsiTheme="minorHAnsi" w:cstheme="minorHAnsi"/>
                <w:sz w:val="20"/>
                <w:vertAlign w:val="superscript"/>
              </w:rPr>
              <w:t>(1)</w:t>
            </w:r>
            <w:r w:rsidRPr="009606CC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14:paraId="04FA4D1E" w14:textId="390ED1E0" w:rsidR="00734D1D" w:rsidRPr="009606CC" w:rsidRDefault="00C07C32" w:rsidP="0031625F">
            <w:pPr>
              <w:spacing w:before="240"/>
              <w:ind w:right="-687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06CC">
              <w:rPr>
                <w:rFonts w:asciiTheme="minorHAnsi" w:hAnsiTheme="minorHAnsi" w:cstheme="minorHAnsi"/>
                <w:b/>
                <w:sz w:val="22"/>
                <w:szCs w:val="22"/>
              </w:rPr>
              <w:t>ΠΕΡΙΦΕΡΕΙΑ ΣΤΕΡΕΑΣ ΕΛΛΑΔΑΣ</w:t>
            </w:r>
          </w:p>
        </w:tc>
      </w:tr>
      <w:tr w:rsidR="00734D1D" w:rsidRPr="009606CC" w14:paraId="56821123" w14:textId="77777777" w:rsidTr="0013289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498CE60" w14:textId="77777777" w:rsidR="00734D1D" w:rsidRPr="009606CC" w:rsidRDefault="00734D1D" w:rsidP="006E3B22">
            <w:pPr>
              <w:spacing w:before="240"/>
              <w:ind w:right="-6878"/>
              <w:rPr>
                <w:rFonts w:asciiTheme="minorHAnsi" w:hAnsiTheme="minorHAnsi" w:cstheme="minorHAnsi"/>
                <w:sz w:val="16"/>
              </w:rPr>
            </w:pPr>
            <w:r w:rsidRPr="009606CC">
              <w:rPr>
                <w:rFonts w:asciiTheme="minorHAnsi" w:hAnsiTheme="minorHAnsi" w:cstheme="minorHAnsi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53206E1" w14:textId="77777777" w:rsidR="00734D1D" w:rsidRPr="009606CC" w:rsidRDefault="00F72F7B" w:rsidP="000A0A56">
            <w:pPr>
              <w:spacing w:before="240"/>
              <w:ind w:right="-6878"/>
              <w:rPr>
                <w:rFonts w:asciiTheme="minorHAnsi" w:hAnsiTheme="minorHAnsi" w:cstheme="minorHAnsi"/>
                <w:b/>
                <w:sz w:val="16"/>
              </w:rPr>
            </w:pPr>
            <w:r w:rsidRPr="009606CC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080" w:type="dxa"/>
            <w:gridSpan w:val="3"/>
          </w:tcPr>
          <w:p w14:paraId="3B3E9C96" w14:textId="77777777" w:rsidR="00734D1D" w:rsidRPr="009606CC" w:rsidRDefault="00734D1D" w:rsidP="006E3B22">
            <w:pPr>
              <w:spacing w:before="240"/>
              <w:ind w:right="-6878"/>
              <w:rPr>
                <w:rFonts w:asciiTheme="minorHAnsi" w:hAnsiTheme="minorHAnsi" w:cstheme="minorHAnsi"/>
                <w:sz w:val="16"/>
              </w:rPr>
            </w:pPr>
            <w:r w:rsidRPr="009606CC">
              <w:rPr>
                <w:rFonts w:asciiTheme="minorHAnsi" w:hAnsiTheme="minorHAnsi" w:cstheme="minorHAnsi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C09FED5" w14:textId="77777777" w:rsidR="00734D1D" w:rsidRPr="009606CC" w:rsidRDefault="00734D1D" w:rsidP="006E3B22">
            <w:pPr>
              <w:spacing w:before="240"/>
              <w:ind w:right="-6878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734D1D" w:rsidRPr="009606CC" w14:paraId="5FBCC77E" w14:textId="77777777" w:rsidTr="0013289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6D84AF3" w14:textId="77777777" w:rsidR="00734D1D" w:rsidRPr="009606CC" w:rsidRDefault="00734D1D" w:rsidP="006E3B22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9606CC">
              <w:rPr>
                <w:rFonts w:asciiTheme="minorHAnsi" w:hAnsiTheme="minorHAnsi" w:cstheme="minorHAnsi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42C020F2" w14:textId="77777777" w:rsidR="00734D1D" w:rsidRPr="009606CC" w:rsidRDefault="00734D1D" w:rsidP="000A0A56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</w:tr>
      <w:tr w:rsidR="00734D1D" w:rsidRPr="009606CC" w14:paraId="47EF72BB" w14:textId="77777777" w:rsidTr="00132890">
        <w:trPr>
          <w:gridAfter w:val="1"/>
          <w:wAfter w:w="6" w:type="dxa"/>
          <w:cantSplit/>
          <w:trHeight w:val="385"/>
        </w:trPr>
        <w:tc>
          <w:tcPr>
            <w:tcW w:w="2448" w:type="dxa"/>
            <w:gridSpan w:val="4"/>
          </w:tcPr>
          <w:p w14:paraId="683E15F8" w14:textId="77777777" w:rsidR="00734D1D" w:rsidRPr="009606CC" w:rsidRDefault="00734D1D" w:rsidP="006E3B22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9606CC">
              <w:rPr>
                <w:rFonts w:asciiTheme="minorHAnsi" w:hAnsiTheme="minorHAnsi" w:cstheme="minorHAnsi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30DDCC32" w14:textId="77777777" w:rsidR="00734D1D" w:rsidRPr="009606CC" w:rsidRDefault="00734D1D" w:rsidP="006E3B22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</w:tr>
      <w:tr w:rsidR="00734D1D" w:rsidRPr="009606CC" w14:paraId="413CF42C" w14:textId="77777777" w:rsidTr="0013289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8113E3C" w14:textId="77777777" w:rsidR="00734D1D" w:rsidRPr="009606CC" w:rsidRDefault="00734D1D" w:rsidP="006E3B22">
            <w:pPr>
              <w:spacing w:before="240"/>
              <w:ind w:right="-2332"/>
              <w:rPr>
                <w:rFonts w:asciiTheme="minorHAnsi" w:hAnsiTheme="minorHAnsi" w:cstheme="minorHAnsi"/>
                <w:sz w:val="16"/>
              </w:rPr>
            </w:pPr>
            <w:r w:rsidRPr="009606CC">
              <w:rPr>
                <w:rFonts w:asciiTheme="minorHAnsi" w:hAnsiTheme="minorHAnsi" w:cstheme="minorHAnsi"/>
                <w:sz w:val="16"/>
              </w:rPr>
              <w:t>Ημερομηνία γέννησης</w:t>
            </w:r>
            <w:r w:rsidRPr="009606CC">
              <w:rPr>
                <w:rFonts w:asciiTheme="minorHAnsi" w:hAnsiTheme="minorHAnsi" w:cstheme="minorHAnsi"/>
                <w:sz w:val="16"/>
                <w:vertAlign w:val="superscript"/>
              </w:rPr>
              <w:t>(2)</w:t>
            </w:r>
            <w:r w:rsidRPr="009606CC">
              <w:rPr>
                <w:rFonts w:asciiTheme="minorHAnsi" w:hAnsiTheme="minorHAnsi" w:cstheme="minorHAnsi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88D5684" w14:textId="77777777" w:rsidR="00734D1D" w:rsidRPr="009606CC" w:rsidRDefault="00734D1D" w:rsidP="006E3B22">
            <w:pPr>
              <w:spacing w:before="240"/>
              <w:ind w:right="-2332"/>
              <w:rPr>
                <w:rFonts w:asciiTheme="minorHAnsi" w:hAnsiTheme="minorHAnsi" w:cstheme="minorHAnsi"/>
                <w:sz w:val="16"/>
              </w:rPr>
            </w:pPr>
          </w:p>
        </w:tc>
      </w:tr>
      <w:tr w:rsidR="00734D1D" w:rsidRPr="009606CC" w14:paraId="249A69B8" w14:textId="77777777" w:rsidTr="0013289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1D3D" w14:textId="77777777" w:rsidR="00734D1D" w:rsidRPr="009606CC" w:rsidRDefault="00734D1D" w:rsidP="006E3B22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9606CC">
              <w:rPr>
                <w:rFonts w:asciiTheme="minorHAnsi" w:hAnsiTheme="minorHAnsi" w:cstheme="minorHAnsi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A486" w14:textId="77777777" w:rsidR="00734D1D" w:rsidRPr="009606CC" w:rsidRDefault="00734D1D" w:rsidP="006E3B22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</w:tr>
      <w:tr w:rsidR="00734D1D" w:rsidRPr="009606CC" w14:paraId="176DF41B" w14:textId="77777777" w:rsidTr="0013289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2D684CB" w14:textId="77777777" w:rsidR="00734D1D" w:rsidRPr="009606CC" w:rsidRDefault="00734D1D" w:rsidP="006E3B22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9606CC">
              <w:rPr>
                <w:rFonts w:asciiTheme="minorHAnsi" w:hAnsiTheme="minorHAnsi" w:cstheme="minorHAnsi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AB14E7E" w14:textId="77777777" w:rsidR="00734D1D" w:rsidRPr="009606CC" w:rsidRDefault="00734D1D" w:rsidP="000A0A56">
            <w:pPr>
              <w:spacing w:before="240"/>
              <w:rPr>
                <w:rFonts w:asciiTheme="minorHAnsi" w:hAnsiTheme="minorHAnsi" w:cstheme="minorHAnsi"/>
                <w:b/>
                <w:sz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4F1CFD15" w14:textId="77777777" w:rsidR="00734D1D" w:rsidRPr="009606CC" w:rsidRDefault="00734D1D" w:rsidP="006E3B22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9606CC">
              <w:rPr>
                <w:rFonts w:asciiTheme="minorHAnsi" w:hAnsiTheme="minorHAnsi" w:cstheme="minorHAnsi"/>
                <w:sz w:val="16"/>
              </w:rPr>
              <w:t>Τηλ</w:t>
            </w:r>
            <w:proofErr w:type="spellEnd"/>
            <w:r w:rsidRPr="009606CC">
              <w:rPr>
                <w:rFonts w:asciiTheme="minorHAnsi" w:hAnsiTheme="minorHAnsi" w:cstheme="minorHAnsi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2625E925" w14:textId="77777777" w:rsidR="00734D1D" w:rsidRPr="009606CC" w:rsidRDefault="00734D1D" w:rsidP="006E3B22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</w:tr>
      <w:tr w:rsidR="00734D1D" w:rsidRPr="009606CC" w14:paraId="28FC6D44" w14:textId="77777777" w:rsidTr="00132890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03A641B" w14:textId="77777777" w:rsidR="00734D1D" w:rsidRPr="009606CC" w:rsidRDefault="00734D1D" w:rsidP="006E3B22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9606CC">
              <w:rPr>
                <w:rFonts w:asciiTheme="minorHAnsi" w:hAnsiTheme="minorHAnsi" w:cstheme="minorHAnsi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B1F57C6" w14:textId="77777777" w:rsidR="00734D1D" w:rsidRPr="009606CC" w:rsidRDefault="00734D1D" w:rsidP="006E3B22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20" w:type="dxa"/>
          </w:tcPr>
          <w:p w14:paraId="4C76F310" w14:textId="77777777" w:rsidR="00734D1D" w:rsidRPr="009606CC" w:rsidRDefault="00734D1D" w:rsidP="006E3B22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9606CC">
              <w:rPr>
                <w:rFonts w:asciiTheme="minorHAnsi" w:hAnsiTheme="minorHAnsi" w:cstheme="minorHAnsi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0A578621" w14:textId="77777777" w:rsidR="00734D1D" w:rsidRPr="009606CC" w:rsidRDefault="00734D1D" w:rsidP="006E3B22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20" w:type="dxa"/>
          </w:tcPr>
          <w:p w14:paraId="5AC1673E" w14:textId="77777777" w:rsidR="00734D1D" w:rsidRPr="009606CC" w:rsidRDefault="00734D1D" w:rsidP="006E3B22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9606CC">
              <w:rPr>
                <w:rFonts w:asciiTheme="minorHAnsi" w:hAnsiTheme="minorHAnsi" w:cstheme="minorHAnsi"/>
                <w:sz w:val="16"/>
              </w:rPr>
              <w:t>Αριθ</w:t>
            </w:r>
            <w:proofErr w:type="spellEnd"/>
            <w:r w:rsidRPr="009606CC">
              <w:rPr>
                <w:rFonts w:asciiTheme="minorHAnsi" w:hAnsiTheme="minorHAnsi" w:cstheme="minorHAnsi"/>
                <w:sz w:val="16"/>
              </w:rPr>
              <w:t>:</w:t>
            </w:r>
          </w:p>
        </w:tc>
        <w:tc>
          <w:tcPr>
            <w:tcW w:w="540" w:type="dxa"/>
          </w:tcPr>
          <w:p w14:paraId="48A2ABC3" w14:textId="77777777" w:rsidR="00734D1D" w:rsidRPr="009606CC" w:rsidRDefault="00734D1D" w:rsidP="006E3B22">
            <w:pPr>
              <w:spacing w:before="240"/>
              <w:rPr>
                <w:rFonts w:asciiTheme="minorHAnsi" w:hAnsiTheme="minorHAnsi" w:cstheme="minorHAnsi"/>
                <w:sz w:val="16"/>
                <w:lang w:val="en-US"/>
              </w:rPr>
            </w:pPr>
          </w:p>
        </w:tc>
        <w:tc>
          <w:tcPr>
            <w:tcW w:w="540" w:type="dxa"/>
          </w:tcPr>
          <w:p w14:paraId="23A42372" w14:textId="77777777" w:rsidR="00734D1D" w:rsidRPr="009606CC" w:rsidRDefault="00734D1D" w:rsidP="006E3B22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9606CC">
              <w:rPr>
                <w:rFonts w:asciiTheme="minorHAnsi" w:hAnsiTheme="minorHAnsi" w:cstheme="minorHAnsi"/>
                <w:sz w:val="16"/>
              </w:rPr>
              <w:t>ΤΚ:</w:t>
            </w:r>
          </w:p>
        </w:tc>
        <w:tc>
          <w:tcPr>
            <w:tcW w:w="1291" w:type="dxa"/>
          </w:tcPr>
          <w:p w14:paraId="6AF08A74" w14:textId="77777777" w:rsidR="00734D1D" w:rsidRPr="009606CC" w:rsidRDefault="00734D1D" w:rsidP="006E3B22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</w:tr>
      <w:tr w:rsidR="00734D1D" w:rsidRPr="009606CC" w14:paraId="73C32893" w14:textId="77777777" w:rsidTr="00132890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1021A11" w14:textId="77777777" w:rsidR="00D04468" w:rsidRPr="009606CC" w:rsidRDefault="00D04468" w:rsidP="00D04468">
            <w:pPr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9606CC">
              <w:rPr>
                <w:rFonts w:asciiTheme="minorHAnsi" w:hAnsiTheme="minorHAnsi" w:cstheme="minorHAnsi"/>
                <w:sz w:val="16"/>
              </w:rPr>
              <w:t>Δ/νση</w:t>
            </w:r>
            <w:proofErr w:type="spellEnd"/>
            <w:r w:rsidRPr="009606CC">
              <w:rPr>
                <w:rFonts w:asciiTheme="minorHAnsi" w:hAnsiTheme="minorHAnsi" w:cstheme="minorHAnsi"/>
                <w:sz w:val="16"/>
              </w:rPr>
              <w:t xml:space="preserve"> Ηλεκτρ. Ταχυδρομείου</w:t>
            </w:r>
          </w:p>
          <w:p w14:paraId="76F89D8B" w14:textId="78AF0126" w:rsidR="00734D1D" w:rsidRPr="009606CC" w:rsidRDefault="00D04468" w:rsidP="00D04468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9606CC">
              <w:rPr>
                <w:rFonts w:asciiTheme="minorHAnsi" w:hAnsiTheme="minorHAnsi" w:cstheme="minorHAnsi"/>
                <w:sz w:val="16"/>
              </w:rPr>
              <w:t>(Ε</w:t>
            </w:r>
            <w:r w:rsidRPr="009606CC">
              <w:rPr>
                <w:rFonts w:asciiTheme="minorHAnsi" w:hAnsiTheme="minorHAnsi" w:cstheme="minorHAnsi"/>
                <w:sz w:val="16"/>
                <w:lang w:val="en-US"/>
              </w:rPr>
              <w:t>mail</w:t>
            </w:r>
            <w:r w:rsidRPr="009606CC">
              <w:rPr>
                <w:rFonts w:asciiTheme="minorHAnsi" w:hAnsiTheme="minorHAnsi" w:cstheme="minorHAnsi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AC0E784" w14:textId="77777777" w:rsidR="00734D1D" w:rsidRPr="009606CC" w:rsidRDefault="00734D1D" w:rsidP="006E3B22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08AB4D6" w14:textId="1EEFCFC2" w:rsidR="00734D1D" w:rsidRPr="009606CC" w:rsidRDefault="00734D1D" w:rsidP="006E3B22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426" w:type="dxa"/>
            <w:gridSpan w:val="6"/>
            <w:vAlign w:val="bottom"/>
          </w:tcPr>
          <w:p w14:paraId="54484670" w14:textId="77777777" w:rsidR="00734D1D" w:rsidRPr="009606CC" w:rsidRDefault="00734D1D" w:rsidP="006E3B22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</w:tr>
      <w:tr w:rsidR="00734D1D" w:rsidRPr="009606CC" w14:paraId="17635AE6" w14:textId="77777777" w:rsidTr="00132890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0F89334" w14:textId="77777777" w:rsidR="00734D1D" w:rsidRPr="009606CC" w:rsidRDefault="00734D1D" w:rsidP="006E3B22">
            <w:pPr>
              <w:spacing w:before="240"/>
              <w:rPr>
                <w:rFonts w:asciiTheme="minorHAnsi" w:hAnsiTheme="minorHAnsi" w:cstheme="minorHAnsi"/>
                <w:b/>
                <w:sz w:val="16"/>
              </w:rPr>
            </w:pPr>
            <w:r w:rsidRPr="009606CC">
              <w:rPr>
                <w:rFonts w:asciiTheme="minorHAnsi" w:hAnsiTheme="minorHAnsi" w:cstheme="minorHAnsi"/>
                <w:b/>
                <w:sz w:val="16"/>
              </w:rPr>
              <w:t>Α.Φ.Μ.</w:t>
            </w:r>
          </w:p>
        </w:tc>
        <w:tc>
          <w:tcPr>
            <w:tcW w:w="3153" w:type="dxa"/>
            <w:gridSpan w:val="5"/>
            <w:vAlign w:val="bottom"/>
          </w:tcPr>
          <w:p w14:paraId="7B33F8D8" w14:textId="77777777" w:rsidR="00734D1D" w:rsidRPr="009606CC" w:rsidRDefault="00734D1D" w:rsidP="006E3B22">
            <w:pPr>
              <w:spacing w:before="240"/>
              <w:rPr>
                <w:rFonts w:asciiTheme="minorHAnsi" w:hAnsiTheme="minorHAnsi" w:cstheme="minorHAnsi"/>
                <w:b/>
                <w:sz w:val="16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3DE7733" w14:textId="77777777" w:rsidR="00734D1D" w:rsidRPr="009606CC" w:rsidRDefault="00734D1D" w:rsidP="006E3B22">
            <w:pPr>
              <w:rPr>
                <w:rFonts w:asciiTheme="minorHAnsi" w:hAnsiTheme="minorHAnsi" w:cstheme="minorHAnsi"/>
                <w:b/>
                <w:sz w:val="16"/>
              </w:rPr>
            </w:pPr>
            <w:r w:rsidRPr="009606CC">
              <w:rPr>
                <w:rFonts w:asciiTheme="minorHAnsi" w:hAnsiTheme="minorHAnsi" w:cstheme="minorHAnsi"/>
                <w:b/>
                <w:sz w:val="16"/>
              </w:rPr>
              <w:t>Δ.Ο.Υ.</w:t>
            </w:r>
          </w:p>
        </w:tc>
        <w:tc>
          <w:tcPr>
            <w:tcW w:w="3426" w:type="dxa"/>
            <w:gridSpan w:val="6"/>
            <w:vAlign w:val="bottom"/>
          </w:tcPr>
          <w:p w14:paraId="588F9566" w14:textId="77777777" w:rsidR="00734D1D" w:rsidRPr="009606CC" w:rsidRDefault="00F72F7B" w:rsidP="006E3B22">
            <w:pPr>
              <w:spacing w:before="240"/>
              <w:rPr>
                <w:rFonts w:asciiTheme="minorHAnsi" w:hAnsiTheme="minorHAnsi" w:cstheme="minorHAnsi"/>
                <w:b/>
                <w:sz w:val="16"/>
                <w:lang w:val="en-US"/>
              </w:rPr>
            </w:pPr>
            <w:r w:rsidRPr="009606CC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</w:tr>
    </w:tbl>
    <w:p w14:paraId="59A2F229" w14:textId="77777777" w:rsidR="00211B18" w:rsidRPr="009606CC" w:rsidRDefault="00211B18">
      <w:pPr>
        <w:rPr>
          <w:rFonts w:asciiTheme="minorHAnsi" w:hAnsiTheme="minorHAnsi" w:cstheme="minorHAnsi"/>
          <w:sz w:val="16"/>
        </w:rPr>
      </w:pPr>
    </w:p>
    <w:p w14:paraId="5B30E91B" w14:textId="77777777" w:rsidR="00211B18" w:rsidRPr="009606CC" w:rsidRDefault="00211B18">
      <w:pPr>
        <w:rPr>
          <w:rFonts w:asciiTheme="minorHAnsi" w:hAnsiTheme="minorHAnsi" w:cstheme="minorHAnsi"/>
        </w:rPr>
        <w:sectPr w:rsidR="00211B18" w:rsidRPr="009606CC">
          <w:headerReference w:type="default" r:id="rId7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108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64"/>
      </w:tblGrid>
      <w:tr w:rsidR="00211B18" w:rsidRPr="009606CC" w14:paraId="07663871" w14:textId="77777777" w:rsidTr="007B17FC">
        <w:trPr>
          <w:trHeight w:val="618"/>
        </w:trPr>
        <w:tc>
          <w:tcPr>
            <w:tcW w:w="10854" w:type="dxa"/>
            <w:tcBorders>
              <w:top w:val="nil"/>
              <w:left w:val="nil"/>
              <w:bottom w:val="nil"/>
              <w:right w:val="nil"/>
            </w:tcBorders>
          </w:tcPr>
          <w:p w14:paraId="54526D82" w14:textId="77777777" w:rsidR="006F45BC" w:rsidRDefault="00211B18" w:rsidP="00374B5A">
            <w:pPr>
              <w:ind w:right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9606CC">
              <w:rPr>
                <w:rFonts w:asciiTheme="minorHAnsi" w:hAnsiTheme="minorHAnsi" w:cstheme="minorHAnsi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9606C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(3</w:t>
            </w:r>
            <w:r w:rsidR="00B21587" w:rsidRPr="009606C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) </w:t>
            </w:r>
            <w:r w:rsidRPr="009606CC">
              <w:rPr>
                <w:rFonts w:asciiTheme="minorHAnsi" w:hAnsiTheme="minorHAnsi" w:cstheme="minorHAnsi"/>
                <w:sz w:val="20"/>
                <w:szCs w:val="20"/>
              </w:rPr>
              <w:t>, που προβλέπονται από της διατάξε</w:t>
            </w:r>
            <w:r w:rsidR="00374B5A" w:rsidRPr="009606CC">
              <w:rPr>
                <w:rFonts w:asciiTheme="minorHAnsi" w:hAnsiTheme="minorHAnsi" w:cstheme="minorHAnsi"/>
                <w:sz w:val="20"/>
                <w:szCs w:val="20"/>
              </w:rPr>
              <w:t xml:space="preserve">ις της παρ. 6 του άρθρου 22 του </w:t>
            </w:r>
            <w:r w:rsidRPr="009606CC">
              <w:rPr>
                <w:rFonts w:asciiTheme="minorHAnsi" w:hAnsiTheme="minorHAnsi" w:cstheme="minorHAnsi"/>
                <w:sz w:val="20"/>
                <w:szCs w:val="20"/>
              </w:rPr>
              <w:t xml:space="preserve">Ν. 1599/1986, </w:t>
            </w:r>
            <w:r w:rsidRPr="009606C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δηλώνω</w:t>
            </w:r>
            <w:r w:rsidRPr="009606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57AB1" w:rsidRPr="009606CC">
              <w:rPr>
                <w:rFonts w:asciiTheme="minorHAnsi" w:hAnsiTheme="minorHAnsi" w:cstheme="minorHAnsi"/>
                <w:sz w:val="20"/>
                <w:szCs w:val="20"/>
              </w:rPr>
              <w:t>ότι</w:t>
            </w:r>
            <w:r w:rsidR="006F45B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2B225F1" w14:textId="37D450CE" w:rsidR="00211B18" w:rsidRPr="009606CC" w:rsidRDefault="00457AB1" w:rsidP="00374B5A">
            <w:pPr>
              <w:ind w:right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9606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74B5A" w:rsidRPr="009606CC">
              <w:rPr>
                <w:rFonts w:asciiTheme="minorHAnsi" w:hAnsiTheme="minorHAnsi" w:cstheme="minorHAnsi"/>
                <w:sz w:val="20"/>
                <w:szCs w:val="20"/>
              </w:rPr>
              <w:t>από τη συμ</w:t>
            </w:r>
            <w:r w:rsidR="00B2034A" w:rsidRPr="009606CC">
              <w:rPr>
                <w:rFonts w:asciiTheme="minorHAnsi" w:hAnsiTheme="minorHAnsi" w:cstheme="minorHAnsi"/>
                <w:sz w:val="20"/>
                <w:szCs w:val="20"/>
              </w:rPr>
              <w:t>μετοχή μου σε όργανα ελέγχου,</w:t>
            </w:r>
            <w:r w:rsidR="00374B5A" w:rsidRPr="009606CC">
              <w:rPr>
                <w:rFonts w:asciiTheme="minorHAnsi" w:hAnsiTheme="minorHAnsi" w:cstheme="minorHAnsi"/>
                <w:sz w:val="20"/>
                <w:szCs w:val="20"/>
              </w:rPr>
              <w:t xml:space="preserve"> αξιολόγησης επενδυτικών σχεδίων</w:t>
            </w:r>
            <w:r w:rsidR="000F17EA" w:rsidRPr="009606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625F" w:rsidRPr="009606CC">
              <w:rPr>
                <w:rFonts w:asciiTheme="minorHAnsi" w:hAnsiTheme="minorHAnsi" w:cstheme="minorHAnsi"/>
                <w:sz w:val="20"/>
                <w:szCs w:val="20"/>
              </w:rPr>
              <w:t xml:space="preserve">καθώς και </w:t>
            </w:r>
            <w:r w:rsidR="00680E03" w:rsidRPr="009606CC">
              <w:rPr>
                <w:rFonts w:asciiTheme="minorHAnsi" w:hAnsiTheme="minorHAnsi" w:cstheme="minorHAnsi"/>
                <w:sz w:val="20"/>
                <w:szCs w:val="20"/>
              </w:rPr>
              <w:t xml:space="preserve">σε </w:t>
            </w:r>
            <w:r w:rsidR="0031625F" w:rsidRPr="009606CC">
              <w:rPr>
                <w:rFonts w:asciiTheme="minorHAnsi" w:hAnsiTheme="minorHAnsi" w:cstheme="minorHAnsi"/>
                <w:sz w:val="20"/>
                <w:szCs w:val="20"/>
              </w:rPr>
              <w:t>κάθε είδους μόνιμα ή προσωρινού χ</w:t>
            </w:r>
            <w:r w:rsidR="00680E03" w:rsidRPr="009606CC">
              <w:rPr>
                <w:rFonts w:asciiTheme="minorHAnsi" w:hAnsiTheme="minorHAnsi" w:cstheme="minorHAnsi"/>
                <w:sz w:val="20"/>
                <w:szCs w:val="20"/>
              </w:rPr>
              <w:t>αρακτήρα συλλογικά όργανα (</w:t>
            </w:r>
            <w:r w:rsidR="000F17EA" w:rsidRPr="009606CC">
              <w:rPr>
                <w:rFonts w:asciiTheme="minorHAnsi" w:hAnsiTheme="minorHAnsi" w:cstheme="minorHAnsi"/>
                <w:sz w:val="20"/>
                <w:szCs w:val="20"/>
              </w:rPr>
              <w:t xml:space="preserve">Γνωμοδοτική Επιτροπή, </w:t>
            </w:r>
            <w:r w:rsidR="00575B0A" w:rsidRPr="009606CC">
              <w:rPr>
                <w:rFonts w:asciiTheme="minorHAnsi" w:hAnsiTheme="minorHAnsi" w:cstheme="minorHAnsi"/>
                <w:sz w:val="20"/>
                <w:szCs w:val="20"/>
              </w:rPr>
              <w:t>Επιτροπ</w:t>
            </w:r>
            <w:r w:rsidR="0031625F" w:rsidRPr="009606CC">
              <w:rPr>
                <w:rFonts w:asciiTheme="minorHAnsi" w:hAnsiTheme="minorHAnsi" w:cstheme="minorHAnsi"/>
                <w:sz w:val="20"/>
                <w:szCs w:val="20"/>
              </w:rPr>
              <w:t>ή</w:t>
            </w:r>
            <w:r w:rsidR="00575B0A" w:rsidRPr="009606CC">
              <w:rPr>
                <w:rFonts w:asciiTheme="minorHAnsi" w:hAnsiTheme="minorHAnsi" w:cstheme="minorHAnsi"/>
                <w:sz w:val="20"/>
                <w:szCs w:val="20"/>
              </w:rPr>
              <w:t xml:space="preserve"> Αξιολόγησης Επενδυτικών Σχεδίων και </w:t>
            </w:r>
            <w:r w:rsidR="0031625F" w:rsidRPr="009606CC">
              <w:rPr>
                <w:rFonts w:asciiTheme="minorHAnsi" w:hAnsiTheme="minorHAnsi" w:cstheme="minorHAnsi"/>
                <w:sz w:val="20"/>
                <w:szCs w:val="20"/>
              </w:rPr>
              <w:t>λοιπά)</w:t>
            </w:r>
            <w:r w:rsidR="006F45B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</w:tc>
      </w:tr>
      <w:tr w:rsidR="000461D2" w:rsidRPr="009606CC" w14:paraId="66E1B45B" w14:textId="77777777" w:rsidTr="007B17FC">
        <w:trPr>
          <w:trHeight w:val="301"/>
        </w:trPr>
        <w:tc>
          <w:tcPr>
            <w:tcW w:w="10854" w:type="dxa"/>
            <w:tcBorders>
              <w:top w:val="nil"/>
              <w:left w:val="nil"/>
              <w:bottom w:val="nil"/>
              <w:right w:val="nil"/>
            </w:tcBorders>
          </w:tcPr>
          <w:p w14:paraId="778FE8C5" w14:textId="5EDCC2A3" w:rsidR="000461D2" w:rsidRPr="009606CC" w:rsidRDefault="000F17EA" w:rsidP="009C560C">
            <w:pPr>
              <w:spacing w:before="60"/>
              <w:ind w:right="125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606C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ΤΟ ΕΤΟΣ</w:t>
            </w:r>
            <w:r w:rsidR="00001771" w:rsidRPr="009606C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="004778DD" w:rsidRPr="009606C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20</w:t>
            </w:r>
            <w:r w:rsidR="005B309C" w:rsidRPr="009606C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…</w:t>
            </w:r>
            <w:r w:rsidR="006F45B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….</w:t>
            </w:r>
            <w:r w:rsidR="00721776" w:rsidRPr="009606C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…</w:t>
            </w:r>
            <w:r w:rsidR="009606C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="009C560C" w:rsidRPr="009606CC">
              <w:rPr>
                <w:rFonts w:asciiTheme="minorHAnsi" w:hAnsiTheme="minorHAnsi" w:cstheme="minorHAnsi"/>
                <w:sz w:val="20"/>
                <w:szCs w:val="20"/>
              </w:rPr>
              <w:t xml:space="preserve">(έτος που αποκτήθηκε το δικαίωμα </w:t>
            </w:r>
            <w:r w:rsidR="0031625F" w:rsidRPr="009606CC">
              <w:rPr>
                <w:rFonts w:asciiTheme="minorHAnsi" w:hAnsiTheme="minorHAnsi" w:cstheme="minorHAnsi"/>
                <w:sz w:val="20"/>
                <w:szCs w:val="20"/>
              </w:rPr>
              <w:t>είσπραξης του εισοδήματος</w:t>
            </w:r>
            <w:r w:rsidR="009C560C" w:rsidRPr="009606C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6C4019" w:rsidRPr="009606CC" w14:paraId="1C02332C" w14:textId="77777777" w:rsidTr="007B17FC">
        <w:trPr>
          <w:trHeight w:val="1655"/>
        </w:trPr>
        <w:tc>
          <w:tcPr>
            <w:tcW w:w="10854" w:type="dxa"/>
            <w:tcBorders>
              <w:top w:val="nil"/>
              <w:left w:val="nil"/>
              <w:bottom w:val="nil"/>
              <w:right w:val="nil"/>
            </w:tcBorders>
          </w:tcPr>
          <w:p w14:paraId="290D5A68" w14:textId="3E77AE71" w:rsidR="00E55441" w:rsidRDefault="00E55441" w:rsidP="00013E64">
            <w:pPr>
              <w:ind w:right="1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Α) </w:t>
            </w:r>
            <w:r w:rsidR="006C4019" w:rsidRPr="009606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45BC">
              <w:rPr>
                <w:rFonts w:asciiTheme="minorHAnsi" w:hAnsiTheme="minorHAnsi" w:cstheme="minorHAnsi"/>
                <w:sz w:val="20"/>
                <w:szCs w:val="20"/>
              </w:rPr>
              <w:t>τ</w:t>
            </w:r>
            <w:r w:rsidR="0031625F" w:rsidRPr="009606CC">
              <w:rPr>
                <w:rFonts w:asciiTheme="minorHAnsi" w:hAnsiTheme="minorHAnsi" w:cstheme="minorHAnsi"/>
                <w:sz w:val="20"/>
                <w:szCs w:val="20"/>
              </w:rPr>
              <w:t>ο σύνολο των μει</w:t>
            </w:r>
            <w:r w:rsidR="006C4019" w:rsidRPr="009606CC">
              <w:rPr>
                <w:rFonts w:asciiTheme="minorHAnsi" w:hAnsiTheme="minorHAnsi" w:cstheme="minorHAnsi"/>
                <w:sz w:val="20"/>
                <w:szCs w:val="20"/>
              </w:rPr>
              <w:t>κτών μου αποζημιώσεων</w:t>
            </w:r>
            <w:r w:rsidR="009606CC" w:rsidRPr="009606C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6C4019" w:rsidRPr="009606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625F" w:rsidRPr="009606CC">
              <w:rPr>
                <w:rFonts w:asciiTheme="minorHAnsi" w:hAnsiTheme="minorHAnsi" w:cstheme="minorHAnsi"/>
                <w:sz w:val="20"/>
                <w:szCs w:val="20"/>
              </w:rPr>
              <w:t xml:space="preserve">που αφορούν τις ανωτέρω κατηγορίες </w:t>
            </w:r>
            <w:r w:rsidR="006C4019" w:rsidRPr="009606CC">
              <w:rPr>
                <w:rFonts w:asciiTheme="minorHAnsi" w:hAnsiTheme="minorHAnsi" w:cstheme="minorHAnsi"/>
                <w:sz w:val="20"/>
                <w:szCs w:val="20"/>
              </w:rPr>
              <w:t>από όλους τους φορείς</w:t>
            </w:r>
            <w:r w:rsidR="00D04468" w:rsidRPr="009606C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6C4019" w:rsidRPr="009606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C4019" w:rsidRPr="009606CC">
              <w:rPr>
                <w:rFonts w:asciiTheme="minorHAnsi" w:hAnsiTheme="minorHAnsi" w:cstheme="minorHAnsi"/>
                <w:sz w:val="20"/>
                <w:szCs w:val="20"/>
              </w:rPr>
              <w:t>κατ</w:t>
            </w:r>
            <w:proofErr w:type="spellEnd"/>
            <w:r w:rsidR="006C4019" w:rsidRPr="009606CC">
              <w:rPr>
                <w:rFonts w:asciiTheme="minorHAnsi" w:hAnsiTheme="minorHAnsi" w:cstheme="minorHAnsi"/>
                <w:sz w:val="20"/>
                <w:szCs w:val="20"/>
              </w:rPr>
              <w:t xml:space="preserve">΄ εφαρμογή της </w:t>
            </w:r>
            <w:proofErr w:type="spellStart"/>
            <w:r w:rsidR="006C4019" w:rsidRPr="009606CC">
              <w:rPr>
                <w:rFonts w:asciiTheme="minorHAnsi" w:hAnsiTheme="minorHAnsi" w:cstheme="minorHAnsi"/>
                <w:sz w:val="20"/>
                <w:szCs w:val="20"/>
              </w:rPr>
              <w:t>υπ΄αρ</w:t>
            </w:r>
            <w:proofErr w:type="spellEnd"/>
            <w:r w:rsidR="006C4019" w:rsidRPr="009606CC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AA1959" w:rsidRPr="009606C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47160/19.05.2023 κοινής υπουργικής απόφασης «Καθορισμός αποζημιώσεων των συμμετεχόντων στις διαδικασίες αξιολόγησης, ελέγχου και παρακολούθησης των επενδυτικών σχεδίων των αναπτυξιακών νόμων, σύμφωνα με τον Ν. 4887/2023» (ΦΕΚ 3408/20.05.2023/τεύχος Β’),</w:t>
            </w:r>
            <w:r w:rsidR="006C4019" w:rsidRPr="009606CC">
              <w:rPr>
                <w:rFonts w:asciiTheme="minorHAnsi" w:hAnsiTheme="minorHAnsi" w:cstheme="minorHAnsi"/>
                <w:sz w:val="20"/>
                <w:szCs w:val="20"/>
              </w:rPr>
              <w:t xml:space="preserve"> ανέρχεται  στο ποσό των ............….……………………………..… ευρώ  </w:t>
            </w:r>
            <w:r w:rsidRPr="009606CC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</w:rPr>
              <w:t>και αναλύ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</w:rPr>
              <w:t>ο</w:t>
            </w:r>
            <w:r w:rsidRPr="009606CC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</w:rPr>
              <w:t>νται κατά μήνα ως εξής:  …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</w:rPr>
              <w:t>…………..</w:t>
            </w:r>
            <w:r w:rsidRPr="009606CC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</w:rPr>
              <w:t>…(μήνας) ……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</w:rPr>
              <w:t>………………..</w:t>
            </w:r>
            <w:r w:rsidRPr="009606CC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</w:rPr>
              <w:t>.. (ποσό)</w:t>
            </w:r>
          </w:p>
          <w:p w14:paraId="7CA11339" w14:textId="494EFD43" w:rsidR="00D04468" w:rsidRPr="006F45BC" w:rsidRDefault="00E55441" w:rsidP="00013E64">
            <w:pPr>
              <w:ind w:right="1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54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Σημείωση: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C4019" w:rsidRPr="009606C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3D11B7" w:rsidRPr="009606C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μεικτές αποδοχές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="003D11B7" w:rsidRPr="009606CC">
              <w:rPr>
                <w:rFonts w:asciiTheme="minorHAnsi" w:hAnsiTheme="minorHAnsi" w:cstheme="minorHAnsi"/>
                <w:sz w:val="20"/>
                <w:szCs w:val="20"/>
              </w:rPr>
              <w:t xml:space="preserve"> οι οποίες </w:t>
            </w:r>
            <w:r w:rsidR="003D11B7" w:rsidRPr="009606C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έχουν καταβληθεί</w:t>
            </w:r>
            <w:r w:rsidR="003D11B7" w:rsidRPr="009606CC">
              <w:rPr>
                <w:rFonts w:asciiTheme="minorHAnsi" w:hAnsiTheme="minorHAnsi" w:cstheme="minorHAnsi"/>
                <w:sz w:val="20"/>
                <w:szCs w:val="20"/>
              </w:rPr>
              <w:t xml:space="preserve"> μέχρι και την ημερομηνία της παρούσας. </w:t>
            </w:r>
            <w:r w:rsidR="003D11B7" w:rsidRPr="009606CC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</w:rPr>
              <w:t>Σ</w:t>
            </w:r>
            <w:r w:rsidR="006C4019" w:rsidRPr="009606CC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</w:rPr>
              <w:t xml:space="preserve">ε περίπτωση που δεν 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</w:rPr>
              <w:t>έχει ληφθεί αποζημίωση,</w:t>
            </w:r>
            <w:r w:rsidR="006C4019" w:rsidRPr="009606CC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</w:rPr>
              <w:t xml:space="preserve"> αναγράφεται ο αριθμός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</w:rPr>
              <w:t xml:space="preserve"> μηδέν (</w:t>
            </w:r>
            <w:r w:rsidR="006C4019" w:rsidRPr="009606CC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</w:rPr>
              <w:t xml:space="preserve"> 0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</w:rPr>
              <w:t>)</w:t>
            </w:r>
            <w:r w:rsidR="00D04468" w:rsidRPr="009606CC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  <w:p w14:paraId="7BD10037" w14:textId="71A1A228" w:rsidR="006C4019" w:rsidRPr="009606CC" w:rsidRDefault="00E55441" w:rsidP="00013E64">
            <w:pPr>
              <w:ind w:right="1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</w:rPr>
              <w:t>Β)</w:t>
            </w:r>
            <w:r w:rsidR="006C4019" w:rsidRPr="009606CC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</w:rPr>
              <w:t xml:space="preserve"> Το ανωτέρω ποσό, </w:t>
            </w:r>
            <w:r w:rsidR="006C4019" w:rsidRPr="009606CC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</w:rPr>
              <w:t>δεν υπερβαίνει</w:t>
            </w:r>
            <w:r w:rsidR="00AA1959" w:rsidRPr="009606CC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</w:rPr>
              <w:t xml:space="preserve"> κατά μήνα τα 1.200,00€ και </w:t>
            </w:r>
            <w:r w:rsidR="006C4019" w:rsidRPr="009606CC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</w:rPr>
              <w:t xml:space="preserve"> συνολικά το ανώτατο όριο των</w:t>
            </w:r>
            <w:r w:rsidR="00575B0A" w:rsidRPr="009606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1959" w:rsidRPr="009606CC">
              <w:rPr>
                <w:rFonts w:asciiTheme="minorHAnsi" w:hAnsiTheme="minorHAnsi" w:cstheme="minorHAnsi"/>
                <w:sz w:val="20"/>
                <w:szCs w:val="20"/>
              </w:rPr>
              <w:t>6.800,00</w:t>
            </w:r>
            <w:r w:rsidR="006C4019" w:rsidRPr="009606CC">
              <w:rPr>
                <w:rFonts w:asciiTheme="minorHAnsi" w:hAnsiTheme="minorHAnsi" w:cstheme="minorHAnsi"/>
                <w:sz w:val="20"/>
                <w:szCs w:val="20"/>
              </w:rPr>
              <w:t xml:space="preserve">€  </w:t>
            </w:r>
            <w:proofErr w:type="spellStart"/>
            <w:r w:rsidR="006C4019" w:rsidRPr="009606CC">
              <w:rPr>
                <w:rFonts w:asciiTheme="minorHAnsi" w:hAnsiTheme="minorHAnsi" w:cstheme="minorHAnsi"/>
                <w:sz w:val="20"/>
                <w:szCs w:val="20"/>
              </w:rPr>
              <w:t>κατ</w:t>
            </w:r>
            <w:proofErr w:type="spellEnd"/>
            <w:r w:rsidR="006C4019" w:rsidRPr="009606CC">
              <w:rPr>
                <w:rFonts w:asciiTheme="minorHAnsi" w:hAnsiTheme="minorHAnsi" w:cstheme="minorHAnsi"/>
                <w:sz w:val="20"/>
                <w:szCs w:val="20"/>
              </w:rPr>
              <w:t>΄</w:t>
            </w:r>
            <w:r w:rsidR="0059307E" w:rsidRPr="009606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C4019" w:rsidRPr="009606CC">
              <w:rPr>
                <w:rFonts w:asciiTheme="minorHAnsi" w:hAnsiTheme="minorHAnsi" w:cstheme="minorHAnsi"/>
                <w:sz w:val="20"/>
                <w:szCs w:val="20"/>
              </w:rPr>
              <w:t>έτος.</w:t>
            </w:r>
          </w:p>
        </w:tc>
      </w:tr>
      <w:tr w:rsidR="006E3B22" w:rsidRPr="009606CC" w14:paraId="30D9D3CB" w14:textId="77777777" w:rsidTr="007B17FC">
        <w:trPr>
          <w:trHeight w:val="822"/>
        </w:trPr>
        <w:tc>
          <w:tcPr>
            <w:tcW w:w="10854" w:type="dxa"/>
            <w:tcBorders>
              <w:top w:val="nil"/>
              <w:left w:val="nil"/>
              <w:bottom w:val="nil"/>
              <w:right w:val="nil"/>
            </w:tcBorders>
          </w:tcPr>
          <w:p w14:paraId="5C3250E6" w14:textId="30CC1900" w:rsidR="007B17FC" w:rsidRPr="00E55441" w:rsidRDefault="006C4019" w:rsidP="00E55441">
            <w:pPr>
              <w:spacing w:before="60"/>
              <w:ind w:right="1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06C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B17FC" w:rsidRPr="009606CC">
              <w:rPr>
                <w:rFonts w:asciiTheme="minorHAnsi" w:hAnsiTheme="minorHAnsi" w:cstheme="minorHAnsi"/>
                <w:i/>
              </w:rPr>
              <w:t xml:space="preserve">   </w:t>
            </w:r>
          </w:p>
          <w:tbl>
            <w:tblPr>
              <w:tblW w:w="106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19"/>
              <w:gridCol w:w="5319"/>
            </w:tblGrid>
            <w:tr w:rsidR="00232041" w:rsidRPr="009606CC" w14:paraId="488B6B12" w14:textId="77777777" w:rsidTr="00D04468">
              <w:tc>
                <w:tcPr>
                  <w:tcW w:w="5319" w:type="dxa"/>
                </w:tcPr>
                <w:p w14:paraId="3E585E05" w14:textId="77777777" w:rsidR="00232041" w:rsidRPr="009606CC" w:rsidRDefault="00232041" w:rsidP="00693620">
                  <w:pPr>
                    <w:rPr>
                      <w:rFonts w:asciiTheme="minorHAnsi" w:hAnsiTheme="minorHAnsi" w:cstheme="minorHAnsi"/>
                      <w:i/>
                      <w:sz w:val="20"/>
                    </w:rPr>
                  </w:pPr>
                  <w:r w:rsidRPr="009606CC">
                    <w:rPr>
                      <w:rFonts w:asciiTheme="minorHAnsi" w:hAnsiTheme="minorHAnsi" w:cstheme="minorHAnsi"/>
                      <w:i/>
                      <w:sz w:val="20"/>
                    </w:rPr>
                    <w:t>ΙΒΑΝ</w:t>
                  </w:r>
                </w:p>
              </w:tc>
              <w:tc>
                <w:tcPr>
                  <w:tcW w:w="5319" w:type="dxa"/>
                </w:tcPr>
                <w:p w14:paraId="5F1BCCC4" w14:textId="77777777" w:rsidR="00232041" w:rsidRPr="009606CC" w:rsidRDefault="00232041" w:rsidP="0069362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232041" w:rsidRPr="009606CC" w14:paraId="010B986F" w14:textId="77777777" w:rsidTr="00D04468">
              <w:tc>
                <w:tcPr>
                  <w:tcW w:w="5319" w:type="dxa"/>
                </w:tcPr>
                <w:p w14:paraId="279772A6" w14:textId="77777777" w:rsidR="00232041" w:rsidRPr="009606CC" w:rsidRDefault="00232041" w:rsidP="00693620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9606CC">
                    <w:rPr>
                      <w:rFonts w:asciiTheme="minorHAnsi" w:hAnsiTheme="minorHAnsi" w:cstheme="minorHAnsi"/>
                      <w:sz w:val="20"/>
                    </w:rPr>
                    <w:t>ΤΡΑΠΕΖΑ ΠΛΗΡΩΜΗΣ</w:t>
                  </w:r>
                </w:p>
              </w:tc>
              <w:tc>
                <w:tcPr>
                  <w:tcW w:w="5319" w:type="dxa"/>
                </w:tcPr>
                <w:p w14:paraId="78160D5D" w14:textId="77777777" w:rsidR="00232041" w:rsidRPr="009606CC" w:rsidRDefault="00232041" w:rsidP="0069362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13E64" w:rsidRPr="009606CC" w14:paraId="1F9FD304" w14:textId="77777777" w:rsidTr="00D04468">
              <w:tc>
                <w:tcPr>
                  <w:tcW w:w="5319" w:type="dxa"/>
                </w:tcPr>
                <w:p w14:paraId="34E38050" w14:textId="77777777" w:rsidR="00013E64" w:rsidRPr="009606CC" w:rsidRDefault="00013E64" w:rsidP="00693620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9606CC">
                    <w:rPr>
                      <w:rFonts w:asciiTheme="minorHAnsi" w:hAnsiTheme="minorHAnsi" w:cstheme="minorHAnsi"/>
                      <w:sz w:val="20"/>
                    </w:rPr>
                    <w:t>ΑΜΚΑ</w:t>
                  </w:r>
                </w:p>
              </w:tc>
              <w:tc>
                <w:tcPr>
                  <w:tcW w:w="5319" w:type="dxa"/>
                </w:tcPr>
                <w:p w14:paraId="16BE5A6D" w14:textId="77777777" w:rsidR="00013E64" w:rsidRPr="009606CC" w:rsidRDefault="00013E64" w:rsidP="0069362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2A699DDC" w14:textId="77777777" w:rsidR="00940D50" w:rsidRPr="009606CC" w:rsidRDefault="00940D50" w:rsidP="005B309C">
            <w:pPr>
              <w:spacing w:before="60"/>
              <w:ind w:right="125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F9EE88A" w14:textId="77777777" w:rsidR="007B17FC" w:rsidRPr="009606CC" w:rsidRDefault="007B17FC">
      <w:pPr>
        <w:pStyle w:val="a6"/>
        <w:ind w:left="0" w:right="484"/>
        <w:jc w:val="right"/>
        <w:rPr>
          <w:rFonts w:asciiTheme="minorHAnsi" w:hAnsiTheme="minorHAnsi" w:cstheme="minorHAnsi"/>
          <w:sz w:val="16"/>
        </w:rPr>
      </w:pPr>
    </w:p>
    <w:p w14:paraId="7E4BCF25" w14:textId="77777777" w:rsidR="00211B18" w:rsidRPr="009606CC" w:rsidRDefault="00211B18">
      <w:pPr>
        <w:pStyle w:val="a6"/>
        <w:ind w:left="0" w:right="484"/>
        <w:jc w:val="right"/>
        <w:rPr>
          <w:rFonts w:asciiTheme="minorHAnsi" w:hAnsiTheme="minorHAnsi" w:cstheme="minorHAnsi"/>
          <w:sz w:val="16"/>
        </w:rPr>
      </w:pPr>
      <w:r w:rsidRPr="009606CC">
        <w:rPr>
          <w:rFonts w:asciiTheme="minorHAnsi" w:hAnsiTheme="minorHAnsi" w:cstheme="minorHAnsi"/>
          <w:sz w:val="16"/>
        </w:rPr>
        <w:t>Ημερομηνία:      ………</w:t>
      </w:r>
      <w:r w:rsidR="006A6C1B" w:rsidRPr="009606CC">
        <w:rPr>
          <w:rFonts w:asciiTheme="minorHAnsi" w:hAnsiTheme="minorHAnsi" w:cstheme="minorHAnsi"/>
          <w:sz w:val="16"/>
        </w:rPr>
        <w:t>…………</w:t>
      </w:r>
      <w:r w:rsidRPr="009606CC">
        <w:rPr>
          <w:rFonts w:asciiTheme="minorHAnsi" w:hAnsiTheme="minorHAnsi" w:cstheme="minorHAnsi"/>
          <w:sz w:val="16"/>
        </w:rPr>
        <w:t>.20……</w:t>
      </w:r>
    </w:p>
    <w:p w14:paraId="3D56B68D" w14:textId="77777777" w:rsidR="00211B18" w:rsidRPr="009606CC" w:rsidRDefault="00211B18">
      <w:pPr>
        <w:pStyle w:val="a6"/>
        <w:ind w:left="0" w:right="484"/>
        <w:jc w:val="right"/>
        <w:rPr>
          <w:rFonts w:asciiTheme="minorHAnsi" w:hAnsiTheme="minorHAnsi" w:cstheme="minorHAnsi"/>
          <w:sz w:val="16"/>
        </w:rPr>
      </w:pPr>
    </w:p>
    <w:p w14:paraId="42A61FA8" w14:textId="77777777" w:rsidR="00211B18" w:rsidRPr="009606CC" w:rsidRDefault="00211B18">
      <w:pPr>
        <w:pStyle w:val="a6"/>
        <w:ind w:left="0" w:right="484"/>
        <w:jc w:val="right"/>
        <w:rPr>
          <w:rFonts w:asciiTheme="minorHAnsi" w:hAnsiTheme="minorHAnsi" w:cstheme="minorHAnsi"/>
          <w:sz w:val="16"/>
        </w:rPr>
      </w:pPr>
      <w:r w:rsidRPr="009606CC">
        <w:rPr>
          <w:rFonts w:asciiTheme="minorHAnsi" w:hAnsiTheme="minorHAnsi" w:cstheme="minorHAnsi"/>
          <w:sz w:val="16"/>
        </w:rPr>
        <w:t>Ο – Η Δηλ.</w:t>
      </w:r>
    </w:p>
    <w:p w14:paraId="7A19411A" w14:textId="77777777" w:rsidR="00211B18" w:rsidRPr="009606CC" w:rsidRDefault="00211B18">
      <w:pPr>
        <w:pStyle w:val="a6"/>
        <w:ind w:left="0"/>
        <w:jc w:val="right"/>
        <w:rPr>
          <w:rFonts w:asciiTheme="minorHAnsi" w:hAnsiTheme="minorHAnsi" w:cstheme="minorHAnsi"/>
          <w:sz w:val="16"/>
        </w:rPr>
      </w:pPr>
    </w:p>
    <w:p w14:paraId="716BCAD4" w14:textId="77777777" w:rsidR="00211B18" w:rsidRPr="009606CC" w:rsidRDefault="00211B18">
      <w:pPr>
        <w:pStyle w:val="a6"/>
        <w:ind w:left="0"/>
        <w:jc w:val="right"/>
        <w:rPr>
          <w:rFonts w:asciiTheme="minorHAnsi" w:hAnsiTheme="minorHAnsi" w:cstheme="minorHAnsi"/>
          <w:sz w:val="16"/>
        </w:rPr>
      </w:pPr>
    </w:p>
    <w:p w14:paraId="4F511D1A" w14:textId="77777777" w:rsidR="00211B18" w:rsidRPr="009606CC" w:rsidRDefault="00211B18">
      <w:pPr>
        <w:pStyle w:val="a6"/>
        <w:ind w:left="0" w:right="484"/>
        <w:jc w:val="right"/>
        <w:rPr>
          <w:rFonts w:asciiTheme="minorHAnsi" w:hAnsiTheme="minorHAnsi" w:cstheme="minorHAnsi"/>
          <w:sz w:val="16"/>
        </w:rPr>
      </w:pPr>
      <w:r w:rsidRPr="009606CC">
        <w:rPr>
          <w:rFonts w:asciiTheme="minorHAnsi" w:hAnsiTheme="minorHAnsi" w:cstheme="minorHAnsi"/>
          <w:sz w:val="16"/>
        </w:rPr>
        <w:t>(Υπογραφή)</w:t>
      </w:r>
    </w:p>
    <w:p w14:paraId="75D65279" w14:textId="77777777" w:rsidR="00211B18" w:rsidRPr="009606CC" w:rsidRDefault="00211B18">
      <w:pPr>
        <w:jc w:val="both"/>
        <w:rPr>
          <w:rFonts w:asciiTheme="minorHAnsi" w:hAnsiTheme="minorHAnsi" w:cstheme="minorHAnsi"/>
          <w:sz w:val="18"/>
        </w:rPr>
      </w:pPr>
    </w:p>
    <w:p w14:paraId="3A26D89B" w14:textId="77777777" w:rsidR="00211B18" w:rsidRPr="009606CC" w:rsidRDefault="00211B18">
      <w:pPr>
        <w:pStyle w:val="a6"/>
        <w:jc w:val="both"/>
        <w:rPr>
          <w:rFonts w:asciiTheme="minorHAnsi" w:hAnsiTheme="minorHAnsi" w:cstheme="minorHAnsi"/>
          <w:sz w:val="18"/>
        </w:rPr>
      </w:pPr>
      <w:r w:rsidRPr="009606CC">
        <w:rPr>
          <w:rFonts w:asciiTheme="minorHAnsi" w:hAnsiTheme="minorHAnsi" w:cstheme="minorHAnsi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F507477" w14:textId="77777777" w:rsidR="00231C05" w:rsidRPr="009606CC" w:rsidRDefault="00211B18">
      <w:pPr>
        <w:pStyle w:val="a6"/>
        <w:jc w:val="both"/>
        <w:rPr>
          <w:rFonts w:asciiTheme="minorHAnsi" w:hAnsiTheme="minorHAnsi" w:cstheme="minorHAnsi"/>
          <w:sz w:val="18"/>
        </w:rPr>
      </w:pPr>
      <w:r w:rsidRPr="009606CC">
        <w:rPr>
          <w:rFonts w:asciiTheme="minorHAnsi" w:hAnsiTheme="minorHAnsi" w:cstheme="minorHAnsi"/>
          <w:sz w:val="18"/>
        </w:rPr>
        <w:t xml:space="preserve">(2) Αναγράφεται ολογράφως. </w:t>
      </w:r>
    </w:p>
    <w:p w14:paraId="4C910858" w14:textId="77777777" w:rsidR="00211B18" w:rsidRPr="009606CC" w:rsidRDefault="00211B18">
      <w:pPr>
        <w:pStyle w:val="a6"/>
        <w:jc w:val="both"/>
        <w:rPr>
          <w:rFonts w:asciiTheme="minorHAnsi" w:hAnsiTheme="minorHAnsi" w:cstheme="minorHAnsi"/>
          <w:sz w:val="18"/>
        </w:rPr>
      </w:pPr>
      <w:r w:rsidRPr="009606CC">
        <w:rPr>
          <w:rFonts w:asciiTheme="minorHAnsi" w:hAnsiTheme="minorHAnsi" w:cstheme="minorHAnsi"/>
          <w:sz w:val="18"/>
        </w:rPr>
        <w:lastRenderedPageBreak/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2F9EF68" w14:textId="77777777" w:rsidR="00211B18" w:rsidRPr="009606CC" w:rsidRDefault="00211B18">
      <w:pPr>
        <w:pStyle w:val="a6"/>
        <w:jc w:val="both"/>
        <w:rPr>
          <w:rFonts w:asciiTheme="minorHAnsi" w:hAnsiTheme="minorHAnsi" w:cstheme="minorHAnsi"/>
          <w:sz w:val="18"/>
        </w:rPr>
      </w:pPr>
      <w:r w:rsidRPr="009606CC">
        <w:rPr>
          <w:rFonts w:asciiTheme="minorHAnsi" w:hAnsiTheme="minorHAnsi" w:cstheme="minorHAnsi"/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2081C98A" w14:textId="0C512470" w:rsidR="007B17FC" w:rsidRPr="009606CC" w:rsidRDefault="009E61B8">
      <w:pPr>
        <w:pStyle w:val="a6"/>
        <w:jc w:val="both"/>
        <w:rPr>
          <w:rFonts w:asciiTheme="minorHAnsi" w:hAnsiTheme="minorHAnsi" w:cstheme="minorHAnsi"/>
        </w:rPr>
      </w:pPr>
      <w:r w:rsidRPr="009606CC">
        <w:rPr>
          <w:rFonts w:asciiTheme="minorHAnsi" w:hAnsiTheme="minorHAnsi" w:cstheme="minorHAnsi"/>
          <w:b/>
          <w:sz w:val="18"/>
        </w:rPr>
        <w:t xml:space="preserve">(5) Η παρούσα Υπεύθυνη Δήλωση αφορά </w:t>
      </w:r>
      <w:r w:rsidR="00463FFF">
        <w:rPr>
          <w:rFonts w:asciiTheme="minorHAnsi" w:hAnsiTheme="minorHAnsi" w:cstheme="minorHAnsi"/>
          <w:b/>
          <w:sz w:val="18"/>
          <w:u w:val="single"/>
        </w:rPr>
        <w:t>ΙΔΙΩΤΕΣ</w:t>
      </w:r>
      <w:r w:rsidRPr="009606CC">
        <w:rPr>
          <w:rFonts w:asciiTheme="minorHAnsi" w:hAnsiTheme="minorHAnsi" w:cstheme="minorHAnsi"/>
          <w:b/>
          <w:sz w:val="18"/>
        </w:rPr>
        <w:t>.</w:t>
      </w:r>
    </w:p>
    <w:sectPr w:rsidR="007B17FC" w:rsidRPr="009606CC" w:rsidSect="0001622A">
      <w:headerReference w:type="default" r:id="rId8"/>
      <w:type w:val="continuous"/>
      <w:pgSz w:w="11906" w:h="16838" w:code="9"/>
      <w:pgMar w:top="1134" w:right="851" w:bottom="1134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1D3F2" w14:textId="77777777" w:rsidR="00931E71" w:rsidRDefault="00931E71">
      <w:r>
        <w:separator/>
      </w:r>
    </w:p>
  </w:endnote>
  <w:endnote w:type="continuationSeparator" w:id="0">
    <w:p w14:paraId="588ED505" w14:textId="77777777" w:rsidR="00931E71" w:rsidRDefault="0093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A8F33" w14:textId="77777777" w:rsidR="00931E71" w:rsidRDefault="00931E71">
      <w:r>
        <w:separator/>
      </w:r>
    </w:p>
  </w:footnote>
  <w:footnote w:type="continuationSeparator" w:id="0">
    <w:p w14:paraId="7CC529B2" w14:textId="77777777" w:rsidR="00931E71" w:rsidRDefault="00931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211B18" w14:paraId="63A37F39" w14:textId="77777777">
      <w:trPr>
        <w:trHeight w:val="547"/>
      </w:trPr>
      <w:tc>
        <w:tcPr>
          <w:tcW w:w="5508" w:type="dxa"/>
        </w:tcPr>
        <w:p w14:paraId="5E8B3EA7" w14:textId="77777777" w:rsidR="00211B18" w:rsidRDefault="005B11C5">
          <w:pPr>
            <w:pStyle w:val="a3"/>
            <w:jc w:val="right"/>
            <w:rPr>
              <w:b/>
              <w:sz w:val="16"/>
            </w:rPr>
          </w:pPr>
          <w:r>
            <w:rPr>
              <w:rFonts w:ascii="Arial" w:hAnsi="Arial"/>
              <w:noProof/>
              <w:sz w:val="32"/>
            </w:rPr>
            <w:drawing>
              <wp:inline distT="0" distB="0" distL="0" distR="0" wp14:anchorId="1650419E" wp14:editId="1FF20512">
                <wp:extent cx="525780" cy="342900"/>
                <wp:effectExtent l="19050" t="0" r="762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EEF768B" w14:textId="77777777" w:rsidR="00211B18" w:rsidRDefault="00211B18">
          <w:pPr>
            <w:pStyle w:val="a3"/>
            <w:jc w:val="right"/>
            <w:rPr>
              <w:b/>
              <w:sz w:val="16"/>
            </w:rPr>
          </w:pPr>
        </w:p>
      </w:tc>
    </w:tr>
  </w:tbl>
  <w:p w14:paraId="1254878D" w14:textId="77777777" w:rsidR="00211B18" w:rsidRDefault="00211B18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55CB" w14:textId="77777777" w:rsidR="00211B18" w:rsidRDefault="00211B18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61B032B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6049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4CAA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CA9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40D4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7C6A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086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6FD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146E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F9408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50255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841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98D9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C202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E639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E4FE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1AA5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3E15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BF4435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A06D6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8C4D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162E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F4E9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B09E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C4A3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02A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423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3676C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5AB3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8E56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0C4B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FA25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3EEF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C6A2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6647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884C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B956B9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E28A6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7648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C2C3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6AA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CAB3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AEF8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8E5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32DB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4AD068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C0C2B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904E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C4D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561F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C40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6ECF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3EF3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6C66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839811548">
    <w:abstractNumId w:val="2"/>
  </w:num>
  <w:num w:numId="2" w16cid:durableId="1868791356">
    <w:abstractNumId w:val="4"/>
  </w:num>
  <w:num w:numId="3" w16cid:durableId="1426420591">
    <w:abstractNumId w:val="0"/>
  </w:num>
  <w:num w:numId="4" w16cid:durableId="1624144336">
    <w:abstractNumId w:val="3"/>
  </w:num>
  <w:num w:numId="5" w16cid:durableId="1071926059">
    <w:abstractNumId w:val="1"/>
  </w:num>
  <w:num w:numId="6" w16cid:durableId="959382456">
    <w:abstractNumId w:val="9"/>
  </w:num>
  <w:num w:numId="7" w16cid:durableId="214440245">
    <w:abstractNumId w:val="8"/>
  </w:num>
  <w:num w:numId="8" w16cid:durableId="2061779248">
    <w:abstractNumId w:val="6"/>
  </w:num>
  <w:num w:numId="9" w16cid:durableId="750933129">
    <w:abstractNumId w:val="5"/>
  </w:num>
  <w:num w:numId="10" w16cid:durableId="20221989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18"/>
    <w:rsid w:val="00001771"/>
    <w:rsid w:val="00007701"/>
    <w:rsid w:val="00013E64"/>
    <w:rsid w:val="0001622A"/>
    <w:rsid w:val="00035363"/>
    <w:rsid w:val="0004261C"/>
    <w:rsid w:val="000461D2"/>
    <w:rsid w:val="00065B5B"/>
    <w:rsid w:val="00070418"/>
    <w:rsid w:val="000A0A56"/>
    <w:rsid w:val="000A1955"/>
    <w:rsid w:val="000B71E0"/>
    <w:rsid w:val="000E3E1C"/>
    <w:rsid w:val="000E7793"/>
    <w:rsid w:val="000F0CDC"/>
    <w:rsid w:val="000F17EA"/>
    <w:rsid w:val="00120E4C"/>
    <w:rsid w:val="00132890"/>
    <w:rsid w:val="0013571A"/>
    <w:rsid w:val="00153CEF"/>
    <w:rsid w:val="001A14EA"/>
    <w:rsid w:val="001C0F2D"/>
    <w:rsid w:val="001C5E68"/>
    <w:rsid w:val="001D0E4E"/>
    <w:rsid w:val="001E36CB"/>
    <w:rsid w:val="001F0274"/>
    <w:rsid w:val="001F51C8"/>
    <w:rsid w:val="00211B18"/>
    <w:rsid w:val="00221405"/>
    <w:rsid w:val="00225FAF"/>
    <w:rsid w:val="00230436"/>
    <w:rsid w:val="00231C05"/>
    <w:rsid w:val="00232041"/>
    <w:rsid w:val="0024647D"/>
    <w:rsid w:val="00247AA2"/>
    <w:rsid w:val="00251742"/>
    <w:rsid w:val="00281B02"/>
    <w:rsid w:val="002A2000"/>
    <w:rsid w:val="002B0511"/>
    <w:rsid w:val="002B4851"/>
    <w:rsid w:val="002C453C"/>
    <w:rsid w:val="002D2226"/>
    <w:rsid w:val="002E5646"/>
    <w:rsid w:val="00313469"/>
    <w:rsid w:val="0031625F"/>
    <w:rsid w:val="003369F4"/>
    <w:rsid w:val="00367D6C"/>
    <w:rsid w:val="00374B5A"/>
    <w:rsid w:val="003832B5"/>
    <w:rsid w:val="00392D68"/>
    <w:rsid w:val="003B08A6"/>
    <w:rsid w:val="003C03CF"/>
    <w:rsid w:val="003C7B65"/>
    <w:rsid w:val="003D0F1D"/>
    <w:rsid w:val="003D11B7"/>
    <w:rsid w:val="003E34FD"/>
    <w:rsid w:val="00413A95"/>
    <w:rsid w:val="00422558"/>
    <w:rsid w:val="0043367B"/>
    <w:rsid w:val="00436EBD"/>
    <w:rsid w:val="004372EA"/>
    <w:rsid w:val="00442F40"/>
    <w:rsid w:val="00457AB1"/>
    <w:rsid w:val="00463FFF"/>
    <w:rsid w:val="0047590B"/>
    <w:rsid w:val="004778DD"/>
    <w:rsid w:val="004908F6"/>
    <w:rsid w:val="00495452"/>
    <w:rsid w:val="004A0D27"/>
    <w:rsid w:val="004A3807"/>
    <w:rsid w:val="004F2370"/>
    <w:rsid w:val="004F32D5"/>
    <w:rsid w:val="005021F0"/>
    <w:rsid w:val="00512BDB"/>
    <w:rsid w:val="00524EBD"/>
    <w:rsid w:val="005543F6"/>
    <w:rsid w:val="005701AD"/>
    <w:rsid w:val="00575B0A"/>
    <w:rsid w:val="0059307E"/>
    <w:rsid w:val="005B11C5"/>
    <w:rsid w:val="005B2D96"/>
    <w:rsid w:val="005B309C"/>
    <w:rsid w:val="005F3041"/>
    <w:rsid w:val="005F436C"/>
    <w:rsid w:val="00606364"/>
    <w:rsid w:val="00642515"/>
    <w:rsid w:val="0065463C"/>
    <w:rsid w:val="006636A1"/>
    <w:rsid w:val="00671542"/>
    <w:rsid w:val="00680E03"/>
    <w:rsid w:val="00683D6F"/>
    <w:rsid w:val="00686363"/>
    <w:rsid w:val="0068641E"/>
    <w:rsid w:val="006A6C1B"/>
    <w:rsid w:val="006C2F18"/>
    <w:rsid w:val="006C4019"/>
    <w:rsid w:val="006C50A3"/>
    <w:rsid w:val="006E3B22"/>
    <w:rsid w:val="006E7016"/>
    <w:rsid w:val="006E79B8"/>
    <w:rsid w:val="006F45BC"/>
    <w:rsid w:val="00702611"/>
    <w:rsid w:val="00703124"/>
    <w:rsid w:val="0070453C"/>
    <w:rsid w:val="00712571"/>
    <w:rsid w:val="00721776"/>
    <w:rsid w:val="00726342"/>
    <w:rsid w:val="00734D1D"/>
    <w:rsid w:val="00735A7A"/>
    <w:rsid w:val="007461F9"/>
    <w:rsid w:val="00770B01"/>
    <w:rsid w:val="00785FAD"/>
    <w:rsid w:val="00786BE2"/>
    <w:rsid w:val="0078717D"/>
    <w:rsid w:val="007908FA"/>
    <w:rsid w:val="007B17FC"/>
    <w:rsid w:val="007B3CC8"/>
    <w:rsid w:val="007D5A47"/>
    <w:rsid w:val="007E49BF"/>
    <w:rsid w:val="008165A8"/>
    <w:rsid w:val="008266BE"/>
    <w:rsid w:val="00835A8D"/>
    <w:rsid w:val="008447C2"/>
    <w:rsid w:val="008447D7"/>
    <w:rsid w:val="0087717F"/>
    <w:rsid w:val="00891726"/>
    <w:rsid w:val="008A13F4"/>
    <w:rsid w:val="008A435B"/>
    <w:rsid w:val="008B0E92"/>
    <w:rsid w:val="008D614A"/>
    <w:rsid w:val="008F71CC"/>
    <w:rsid w:val="00917430"/>
    <w:rsid w:val="00931E71"/>
    <w:rsid w:val="00940D50"/>
    <w:rsid w:val="009606CC"/>
    <w:rsid w:val="00971205"/>
    <w:rsid w:val="00980CA8"/>
    <w:rsid w:val="00994A37"/>
    <w:rsid w:val="0099500D"/>
    <w:rsid w:val="009A4137"/>
    <w:rsid w:val="009C560C"/>
    <w:rsid w:val="009E4339"/>
    <w:rsid w:val="009E61B8"/>
    <w:rsid w:val="009E631E"/>
    <w:rsid w:val="009E721F"/>
    <w:rsid w:val="00A028D5"/>
    <w:rsid w:val="00A114F5"/>
    <w:rsid w:val="00A2195B"/>
    <w:rsid w:val="00A2754C"/>
    <w:rsid w:val="00A31C1A"/>
    <w:rsid w:val="00A47C1B"/>
    <w:rsid w:val="00A65D08"/>
    <w:rsid w:val="00A66399"/>
    <w:rsid w:val="00AA1959"/>
    <w:rsid w:val="00AB1F58"/>
    <w:rsid w:val="00AC63FE"/>
    <w:rsid w:val="00AE5B7D"/>
    <w:rsid w:val="00B065DA"/>
    <w:rsid w:val="00B121A4"/>
    <w:rsid w:val="00B2034A"/>
    <w:rsid w:val="00B21587"/>
    <w:rsid w:val="00B22180"/>
    <w:rsid w:val="00B27381"/>
    <w:rsid w:val="00B30C0D"/>
    <w:rsid w:val="00B777CC"/>
    <w:rsid w:val="00B77F73"/>
    <w:rsid w:val="00B92235"/>
    <w:rsid w:val="00B9365C"/>
    <w:rsid w:val="00B964F2"/>
    <w:rsid w:val="00BA0C8C"/>
    <w:rsid w:val="00BD2896"/>
    <w:rsid w:val="00C07C32"/>
    <w:rsid w:val="00C21D30"/>
    <w:rsid w:val="00C42514"/>
    <w:rsid w:val="00C43764"/>
    <w:rsid w:val="00C44CD7"/>
    <w:rsid w:val="00C71046"/>
    <w:rsid w:val="00C71D47"/>
    <w:rsid w:val="00C85A1A"/>
    <w:rsid w:val="00C94FD3"/>
    <w:rsid w:val="00C97774"/>
    <w:rsid w:val="00CE1A96"/>
    <w:rsid w:val="00CF20F8"/>
    <w:rsid w:val="00D02C73"/>
    <w:rsid w:val="00D04468"/>
    <w:rsid w:val="00D07B0A"/>
    <w:rsid w:val="00D430DD"/>
    <w:rsid w:val="00D452FC"/>
    <w:rsid w:val="00D57A55"/>
    <w:rsid w:val="00D61597"/>
    <w:rsid w:val="00D71E37"/>
    <w:rsid w:val="00D76E87"/>
    <w:rsid w:val="00DA140B"/>
    <w:rsid w:val="00DB0B25"/>
    <w:rsid w:val="00DB2282"/>
    <w:rsid w:val="00DB50CE"/>
    <w:rsid w:val="00DD7020"/>
    <w:rsid w:val="00DE3D47"/>
    <w:rsid w:val="00E33CDB"/>
    <w:rsid w:val="00E44D15"/>
    <w:rsid w:val="00E55371"/>
    <w:rsid w:val="00E55441"/>
    <w:rsid w:val="00EA2F3E"/>
    <w:rsid w:val="00EB259F"/>
    <w:rsid w:val="00EB3EAB"/>
    <w:rsid w:val="00EC0500"/>
    <w:rsid w:val="00EC73DB"/>
    <w:rsid w:val="00ED25DF"/>
    <w:rsid w:val="00ED28BD"/>
    <w:rsid w:val="00ED2985"/>
    <w:rsid w:val="00EE1809"/>
    <w:rsid w:val="00EF399D"/>
    <w:rsid w:val="00F22180"/>
    <w:rsid w:val="00F22B2C"/>
    <w:rsid w:val="00F260AF"/>
    <w:rsid w:val="00F27C18"/>
    <w:rsid w:val="00F43EE2"/>
    <w:rsid w:val="00F4777F"/>
    <w:rsid w:val="00F710C6"/>
    <w:rsid w:val="00F7251E"/>
    <w:rsid w:val="00F72F7B"/>
    <w:rsid w:val="00F80AAE"/>
    <w:rsid w:val="00F9056D"/>
    <w:rsid w:val="00FA15F6"/>
    <w:rsid w:val="00FB4CF9"/>
    <w:rsid w:val="00FC685D"/>
    <w:rsid w:val="00FD0EB1"/>
    <w:rsid w:val="00FD1DC2"/>
    <w:rsid w:val="00FE1706"/>
    <w:rsid w:val="00FF0908"/>
    <w:rsid w:val="00FF210B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ddd,#eaeaea"/>
    </o:shapedefaults>
    <o:shapelayout v:ext="edit">
      <o:idmap v:ext="edit" data="1"/>
    </o:shapelayout>
  </w:shapeDefaults>
  <w:decimalSymbol w:val=","/>
  <w:listSeparator w:val=";"/>
  <w14:docId w14:val="37CAF741"/>
  <w15:docId w15:val="{0E56ACAF-1210-4A95-BC0C-CEA0DCFE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D68"/>
    <w:rPr>
      <w:sz w:val="24"/>
      <w:szCs w:val="24"/>
    </w:rPr>
  </w:style>
  <w:style w:type="paragraph" w:styleId="1">
    <w:name w:val="heading 1"/>
    <w:basedOn w:val="a"/>
    <w:next w:val="a"/>
    <w:qFormat/>
    <w:rsid w:val="00392D68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392D68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392D6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392D68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392D68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392D68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392D68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392D68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392D68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2D6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92D68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392D68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392D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392D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link w:val="Char"/>
    <w:rsid w:val="00392D68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735A7A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4778DD"/>
    <w:rPr>
      <w:color w:val="0000FF"/>
      <w:u w:val="single"/>
    </w:rPr>
  </w:style>
  <w:style w:type="table" w:styleId="a8">
    <w:name w:val="Table Grid"/>
    <w:basedOn w:val="a1"/>
    <w:rsid w:val="009A4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HTML">
    <w:name w:val="HTML Preformatted"/>
    <w:basedOn w:val="a"/>
    <w:link w:val="-HTMLChar"/>
    <w:uiPriority w:val="99"/>
    <w:unhideWhenUsed/>
    <w:rsid w:val="00F47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F4777F"/>
    <w:rPr>
      <w:rFonts w:ascii="Courier New" w:hAnsi="Courier New" w:cs="Courier New"/>
    </w:rPr>
  </w:style>
  <w:style w:type="character" w:customStyle="1" w:styleId="Char">
    <w:name w:val="Σώμα κείμενου με εσοχή Char"/>
    <w:basedOn w:val="a0"/>
    <w:link w:val="a6"/>
    <w:rsid w:val="009E61B8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8</TotalTime>
  <Pages>1</Pages>
  <Words>356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ΤΣΙΡΙΓΚΑ, ΕΥΣΤΑΘΙΑ</cp:lastModifiedBy>
  <cp:revision>3</cp:revision>
  <cp:lastPrinted>2023-08-25T08:20:00Z</cp:lastPrinted>
  <dcterms:created xsi:type="dcterms:W3CDTF">2023-08-25T08:34:00Z</dcterms:created>
  <dcterms:modified xsi:type="dcterms:W3CDTF">2023-08-25T08:34:00Z</dcterms:modified>
</cp:coreProperties>
</file>