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EDE8" w14:textId="2E04A311" w:rsidR="00211B18" w:rsidRPr="009606CC" w:rsidRDefault="00FF5625">
      <w:pPr>
        <w:pStyle w:val="3"/>
        <w:jc w:val="left"/>
        <w:rPr>
          <w:rFonts w:asciiTheme="minorHAnsi" w:hAnsiTheme="minorHAnsi" w:cstheme="minorHAnsi"/>
          <w:b w:val="0"/>
          <w:sz w:val="16"/>
        </w:rPr>
      </w:pPr>
      <w:r w:rsidRPr="009606CC">
        <w:rPr>
          <w:rFonts w:asciiTheme="minorHAnsi" w:hAnsiTheme="minorHAnsi" w:cs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1D8315" wp14:editId="7D72892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97C9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o:allowincell="f" filled="f"/>
            </w:pict>
          </mc:Fallback>
        </mc:AlternateContent>
      </w:r>
      <w:r w:rsidR="00211B18" w:rsidRPr="009606CC">
        <w:rPr>
          <w:rFonts w:asciiTheme="minorHAnsi" w:hAnsiTheme="minorHAnsi" w:cstheme="minorHAnsi"/>
          <w:b w:val="0"/>
          <w:sz w:val="16"/>
        </w:rPr>
        <w:t>ΠΑΡΑΡΤΗΜΑ Ι</w:t>
      </w:r>
    </w:p>
    <w:p w14:paraId="1FD2A105" w14:textId="77777777" w:rsidR="00211B18" w:rsidRPr="009606CC" w:rsidRDefault="00211B18">
      <w:pPr>
        <w:pStyle w:val="3"/>
        <w:rPr>
          <w:rFonts w:asciiTheme="minorHAnsi" w:hAnsiTheme="minorHAnsi" w:cstheme="minorHAnsi"/>
        </w:rPr>
      </w:pPr>
      <w:r w:rsidRPr="009606CC">
        <w:rPr>
          <w:rFonts w:asciiTheme="minorHAnsi" w:hAnsiTheme="minorHAnsi" w:cstheme="minorHAnsi"/>
        </w:rPr>
        <w:t>ΥΠΕΥΘΥΝΗ ΔΗΛΩΣΗ</w:t>
      </w:r>
    </w:p>
    <w:p w14:paraId="6E77F815" w14:textId="77777777" w:rsidR="00211B18" w:rsidRPr="009606CC" w:rsidRDefault="00211B18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9606CC">
        <w:rPr>
          <w:rFonts w:asciiTheme="minorHAnsi" w:hAnsiTheme="minorHAnsi" w:cstheme="minorHAnsi"/>
        </w:rPr>
        <w:t xml:space="preserve"> </w:t>
      </w:r>
      <w:r w:rsidRPr="009606CC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14:paraId="0B753179" w14:textId="77777777" w:rsidR="000E3E1C" w:rsidRPr="009606CC" w:rsidRDefault="00211B18" w:rsidP="000E3E1C">
      <w:pPr>
        <w:pStyle w:val="20"/>
        <w:pBdr>
          <w:right w:val="single" w:sz="4" w:space="27" w:color="auto"/>
        </w:pBdr>
        <w:ind w:right="484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29F79B8B" w14:textId="77777777" w:rsidR="00211B18" w:rsidRPr="009606CC" w:rsidRDefault="00211B18" w:rsidP="000E3E1C">
      <w:pPr>
        <w:pStyle w:val="20"/>
        <w:pBdr>
          <w:right w:val="single" w:sz="4" w:space="27" w:color="auto"/>
        </w:pBdr>
        <w:ind w:right="484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>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34D1D" w:rsidRPr="009606CC" w14:paraId="116D2E60" w14:textId="77777777" w:rsidTr="001328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B1FB16" w14:textId="77777777" w:rsidR="00734D1D" w:rsidRPr="009606CC" w:rsidRDefault="00734D1D" w:rsidP="006E3B22">
            <w:pPr>
              <w:spacing w:before="240"/>
              <w:ind w:right="-6878"/>
              <w:rPr>
                <w:rFonts w:asciiTheme="minorHAnsi" w:hAnsiTheme="minorHAnsi" w:cstheme="minorHAnsi"/>
                <w:sz w:val="20"/>
              </w:rPr>
            </w:pPr>
            <w:r w:rsidRPr="009606CC">
              <w:rPr>
                <w:rFonts w:asciiTheme="minorHAnsi" w:hAnsiTheme="minorHAnsi" w:cstheme="minorHAnsi"/>
                <w:sz w:val="20"/>
              </w:rPr>
              <w:t>ΠΡΟΣ</w:t>
            </w:r>
            <w:r w:rsidRPr="009606CC">
              <w:rPr>
                <w:rFonts w:asciiTheme="minorHAnsi" w:hAnsiTheme="minorHAnsi" w:cstheme="minorHAnsi"/>
                <w:sz w:val="20"/>
                <w:vertAlign w:val="superscript"/>
              </w:rPr>
              <w:t>(1)</w:t>
            </w:r>
            <w:r w:rsidRPr="009606CC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4FA4D1E" w14:textId="390ED1E0" w:rsidR="00734D1D" w:rsidRPr="009606CC" w:rsidRDefault="00C07C32" w:rsidP="0031625F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6CC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 ΣΤΕΡΕΑΣ ΕΛΛΑΔΑΣ</w:t>
            </w:r>
          </w:p>
        </w:tc>
      </w:tr>
      <w:tr w:rsidR="00734D1D" w:rsidRPr="009606CC" w14:paraId="56821123" w14:textId="77777777" w:rsidTr="001328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498CE60" w14:textId="77777777" w:rsidR="00734D1D" w:rsidRPr="009606CC" w:rsidRDefault="00734D1D" w:rsidP="006E3B22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53206E1" w14:textId="77777777" w:rsidR="00734D1D" w:rsidRPr="009606CC" w:rsidRDefault="00F72F7B" w:rsidP="000A0A56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  <w:r w:rsidRPr="009606CC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80" w:type="dxa"/>
            <w:gridSpan w:val="3"/>
          </w:tcPr>
          <w:p w14:paraId="3B3E9C96" w14:textId="77777777" w:rsidR="00734D1D" w:rsidRPr="009606CC" w:rsidRDefault="00734D1D" w:rsidP="006E3B22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C09FED5" w14:textId="77777777" w:rsidR="00734D1D" w:rsidRPr="009606CC" w:rsidRDefault="00734D1D" w:rsidP="006E3B22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734D1D" w:rsidRPr="009606CC" w14:paraId="5FBCC77E" w14:textId="77777777" w:rsidTr="001328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6D84AF3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2C020F2" w14:textId="77777777" w:rsidR="00734D1D" w:rsidRPr="009606CC" w:rsidRDefault="00734D1D" w:rsidP="000A0A56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47EF72BB" w14:textId="77777777" w:rsidTr="00132890">
        <w:trPr>
          <w:gridAfter w:val="1"/>
          <w:wAfter w:w="6" w:type="dxa"/>
          <w:cantSplit/>
          <w:trHeight w:val="385"/>
        </w:trPr>
        <w:tc>
          <w:tcPr>
            <w:tcW w:w="2448" w:type="dxa"/>
            <w:gridSpan w:val="4"/>
          </w:tcPr>
          <w:p w14:paraId="683E15F8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0DDCC32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413CF42C" w14:textId="77777777" w:rsidTr="001328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8113E3C" w14:textId="77777777" w:rsidR="00734D1D" w:rsidRPr="009606CC" w:rsidRDefault="00734D1D" w:rsidP="006E3B22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Ημερομηνία γέννησης</w:t>
            </w:r>
            <w:r w:rsidRPr="009606CC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9606CC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88D5684" w14:textId="77777777" w:rsidR="00734D1D" w:rsidRPr="009606CC" w:rsidRDefault="00734D1D" w:rsidP="006E3B22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249A69B8" w14:textId="77777777" w:rsidTr="001328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D3D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A486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176DF41B" w14:textId="77777777" w:rsidTr="001328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2D684CB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AB14E7E" w14:textId="77777777" w:rsidR="00734D1D" w:rsidRPr="009606CC" w:rsidRDefault="00734D1D" w:rsidP="000A0A56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F1CFD15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606CC">
              <w:rPr>
                <w:rFonts w:asciiTheme="minorHAnsi" w:hAnsiTheme="minorHAnsi" w:cstheme="minorHAnsi"/>
                <w:sz w:val="16"/>
              </w:rPr>
              <w:t>Τηλ</w:t>
            </w:r>
            <w:proofErr w:type="spellEnd"/>
            <w:r w:rsidRPr="009606CC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625E925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28FC6D44" w14:textId="77777777" w:rsidTr="0013289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03A641B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B1F57C6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14:paraId="4C76F310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A578621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14:paraId="5AC1673E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606CC">
              <w:rPr>
                <w:rFonts w:asciiTheme="minorHAnsi" w:hAnsiTheme="minorHAnsi" w:cstheme="minorHAnsi"/>
                <w:sz w:val="16"/>
              </w:rPr>
              <w:t>Αριθ</w:t>
            </w:r>
            <w:proofErr w:type="spellEnd"/>
            <w:r w:rsidRPr="009606CC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40" w:type="dxa"/>
          </w:tcPr>
          <w:p w14:paraId="48A2ABC3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23A42372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291" w:type="dxa"/>
          </w:tcPr>
          <w:p w14:paraId="6AF08A74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73C32893" w14:textId="77777777" w:rsidTr="0013289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1021A11" w14:textId="77777777" w:rsidR="00D04468" w:rsidRPr="009606CC" w:rsidRDefault="00D04468" w:rsidP="00D04468">
            <w:pPr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606CC">
              <w:rPr>
                <w:rFonts w:asciiTheme="minorHAnsi" w:hAnsiTheme="minorHAnsi" w:cstheme="minorHAnsi"/>
                <w:sz w:val="16"/>
              </w:rPr>
              <w:t>Δ/νση</w:t>
            </w:r>
            <w:proofErr w:type="spellEnd"/>
            <w:r w:rsidRPr="009606CC">
              <w:rPr>
                <w:rFonts w:asciiTheme="minorHAnsi" w:hAnsiTheme="minorHAnsi" w:cstheme="minorHAnsi"/>
                <w:sz w:val="16"/>
              </w:rPr>
              <w:t xml:space="preserve"> Ηλεκτρ. Ταχυδρομείου</w:t>
            </w:r>
          </w:p>
          <w:p w14:paraId="76F89D8B" w14:textId="78AF0126" w:rsidR="00734D1D" w:rsidRPr="009606CC" w:rsidRDefault="00D04468" w:rsidP="00D0446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(Ε</w:t>
            </w:r>
            <w:r w:rsidRPr="009606CC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9606CC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AC0E784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08AB4D6" w14:textId="1EEFCFC2" w:rsidR="00734D1D" w:rsidRPr="009606CC" w:rsidRDefault="00734D1D" w:rsidP="006E3B2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26" w:type="dxa"/>
            <w:gridSpan w:val="6"/>
            <w:vAlign w:val="bottom"/>
          </w:tcPr>
          <w:p w14:paraId="54484670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17635AE6" w14:textId="77777777" w:rsidTr="0013289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0F89334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  <w:r w:rsidRPr="009606CC">
              <w:rPr>
                <w:rFonts w:asciiTheme="minorHAnsi" w:hAnsiTheme="minorHAnsi" w:cstheme="minorHAnsi"/>
                <w:b/>
                <w:sz w:val="16"/>
              </w:rPr>
              <w:t>Α.Φ.Μ.</w:t>
            </w:r>
          </w:p>
        </w:tc>
        <w:tc>
          <w:tcPr>
            <w:tcW w:w="3153" w:type="dxa"/>
            <w:gridSpan w:val="5"/>
            <w:vAlign w:val="bottom"/>
          </w:tcPr>
          <w:p w14:paraId="7B33F8D8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3DE7733" w14:textId="77777777" w:rsidR="00734D1D" w:rsidRPr="009606CC" w:rsidRDefault="00734D1D" w:rsidP="006E3B22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9606CC">
              <w:rPr>
                <w:rFonts w:asciiTheme="minorHAnsi" w:hAnsiTheme="minorHAnsi" w:cstheme="minorHAnsi"/>
                <w:b/>
                <w:sz w:val="16"/>
              </w:rPr>
              <w:t>Δ.Ο.Υ.</w:t>
            </w:r>
          </w:p>
        </w:tc>
        <w:tc>
          <w:tcPr>
            <w:tcW w:w="3426" w:type="dxa"/>
            <w:gridSpan w:val="6"/>
            <w:vAlign w:val="bottom"/>
          </w:tcPr>
          <w:p w14:paraId="588F9566" w14:textId="77777777" w:rsidR="00734D1D" w:rsidRPr="009606CC" w:rsidRDefault="00F72F7B" w:rsidP="006E3B22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  <w:r w:rsidRPr="009606CC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</w:tr>
    </w:tbl>
    <w:p w14:paraId="5B30E91B" w14:textId="77777777" w:rsidR="00211B18" w:rsidRPr="009606CC" w:rsidRDefault="00211B18">
      <w:pPr>
        <w:rPr>
          <w:rFonts w:asciiTheme="minorHAnsi" w:hAnsiTheme="minorHAnsi" w:cstheme="minorHAnsi"/>
        </w:rPr>
        <w:sectPr w:rsidR="00211B18" w:rsidRPr="009606CC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p w14:paraId="79C99128" w14:textId="77777777" w:rsidR="00A343C1" w:rsidRPr="00A343C1" w:rsidRDefault="00A343C1" w:rsidP="00A343C1">
      <w:pPr>
        <w:pStyle w:val="a6"/>
        <w:jc w:val="both"/>
        <w:rPr>
          <w:rFonts w:asciiTheme="minorHAnsi" w:hAnsiTheme="minorHAnsi" w:cstheme="minorHAnsi"/>
        </w:rPr>
      </w:pPr>
      <w:r w:rsidRPr="00A343C1">
        <w:rPr>
          <w:rFonts w:asciiTheme="minorHAnsi" w:hAnsiTheme="minorHAnsi" w:cstheme="minorHAnsi"/>
        </w:rPr>
        <w:t>Με ατομική μου ευθύνη και γνωρίζοντας τις κυρώσεις (3) , που προβλέπονται από της διατάξεις της παρ. 6 του άρθρου 22 του Ν. 1599/1986, δηλώνω ότι:</w:t>
      </w:r>
    </w:p>
    <w:p w14:paraId="44D2A3B7" w14:textId="6C0BB151" w:rsidR="00A343C1" w:rsidRPr="00A343C1" w:rsidRDefault="00A343C1" w:rsidP="00A343C1">
      <w:pPr>
        <w:pStyle w:val="a6"/>
        <w:jc w:val="both"/>
        <w:rPr>
          <w:rFonts w:asciiTheme="minorHAnsi" w:hAnsiTheme="minorHAnsi" w:cstheme="minorHAnsi"/>
        </w:rPr>
      </w:pPr>
      <w:r w:rsidRPr="00A343C1">
        <w:rPr>
          <w:rFonts w:asciiTheme="minorHAnsi" w:hAnsiTheme="minorHAnsi" w:cstheme="minorHAnsi"/>
        </w:rPr>
        <w:t xml:space="preserve"> </w:t>
      </w:r>
    </w:p>
    <w:p w14:paraId="26F96938" w14:textId="77777777" w:rsidR="007B480C" w:rsidRDefault="00A343C1" w:rsidP="00A343C1">
      <w:pPr>
        <w:pStyle w:val="a6"/>
        <w:jc w:val="both"/>
        <w:rPr>
          <w:rFonts w:asciiTheme="minorHAnsi" w:hAnsiTheme="minorHAnsi" w:cstheme="minorHAnsi"/>
        </w:rPr>
      </w:pPr>
      <w:r w:rsidRPr="007B480C">
        <w:rPr>
          <w:rFonts w:asciiTheme="minorHAnsi" w:hAnsiTheme="minorHAnsi" w:cstheme="minorHAnsi"/>
          <w:b/>
          <w:bCs/>
        </w:rPr>
        <w:t>ΤΟ ΕΤΟΣ 20…….…</w:t>
      </w:r>
      <w:r w:rsidRPr="00A343C1">
        <w:rPr>
          <w:rFonts w:asciiTheme="minorHAnsi" w:hAnsiTheme="minorHAnsi" w:cstheme="minorHAnsi"/>
        </w:rPr>
        <w:t xml:space="preserve"> (έτος που αποκτήθηκε το δικαίωμα είσπραξης του εισοδήματος)</w:t>
      </w:r>
    </w:p>
    <w:p w14:paraId="5FDF8ACE" w14:textId="013AC76A" w:rsidR="00A343C1" w:rsidRPr="00A343C1" w:rsidRDefault="007B480C" w:rsidP="00A343C1">
      <w:pPr>
        <w:pStyle w:val="a6"/>
        <w:jc w:val="both"/>
        <w:rPr>
          <w:rFonts w:asciiTheme="minorHAnsi" w:hAnsiTheme="minorHAnsi" w:cstheme="minorHAnsi"/>
        </w:rPr>
      </w:pPr>
      <w:r w:rsidRPr="007B48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1) Α</w:t>
      </w:r>
      <w:r w:rsidRPr="00A343C1">
        <w:rPr>
          <w:rFonts w:asciiTheme="minorHAnsi" w:hAnsiTheme="minorHAnsi" w:cstheme="minorHAnsi"/>
        </w:rPr>
        <w:t>πό τη συμμετοχή μου σε όργανα ελέγχου, αξιολόγησης επενδυτικών σχεδίων καθώς και σε κάθε είδους μόνιμα ή προσωρινού χαρακτήρα συλλογικά όργανα (Γνωμοδοτική Επιτροπή, Επιτροπή Αξιολόγησης Επενδυτικών Σχεδίων και λοιπά),</w:t>
      </w:r>
    </w:p>
    <w:p w14:paraId="1DDCED2F" w14:textId="7D28C26A" w:rsidR="00A343C1" w:rsidRPr="00A343C1" w:rsidRDefault="007B480C" w:rsidP="00A343C1">
      <w:pPr>
        <w:pStyle w:val="a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7B480C">
        <w:rPr>
          <w:rFonts w:asciiTheme="minorHAnsi" w:hAnsiTheme="minorHAnsi" w:cstheme="minorHAnsi"/>
        </w:rPr>
        <w:t>α</w:t>
      </w:r>
      <w:r>
        <w:rPr>
          <w:rFonts w:asciiTheme="minorHAnsi" w:hAnsiTheme="minorHAnsi" w:cstheme="minorHAnsi"/>
        </w:rPr>
        <w:t xml:space="preserve">. </w:t>
      </w:r>
      <w:r w:rsidR="00A343C1" w:rsidRPr="00A343C1">
        <w:rPr>
          <w:rFonts w:asciiTheme="minorHAnsi" w:hAnsiTheme="minorHAnsi" w:cstheme="minorHAnsi"/>
        </w:rPr>
        <w:t xml:space="preserve"> το σύνολο των μεικτών μου αποζημιώσεων, που αφορούν τις ανωτέρω κατηγορίες από όλους τους φορείς, </w:t>
      </w:r>
      <w:proofErr w:type="spellStart"/>
      <w:r w:rsidR="00A343C1" w:rsidRPr="00A343C1">
        <w:rPr>
          <w:rFonts w:asciiTheme="minorHAnsi" w:hAnsiTheme="minorHAnsi" w:cstheme="minorHAnsi"/>
        </w:rPr>
        <w:t>κατ</w:t>
      </w:r>
      <w:proofErr w:type="spellEnd"/>
      <w:r w:rsidR="00A343C1" w:rsidRPr="00A343C1">
        <w:rPr>
          <w:rFonts w:asciiTheme="minorHAnsi" w:hAnsiTheme="minorHAnsi" w:cstheme="minorHAnsi"/>
        </w:rPr>
        <w:t xml:space="preserve">΄ εφαρμογή της </w:t>
      </w:r>
      <w:proofErr w:type="spellStart"/>
      <w:r w:rsidR="00A343C1" w:rsidRPr="00A343C1">
        <w:rPr>
          <w:rFonts w:asciiTheme="minorHAnsi" w:hAnsiTheme="minorHAnsi" w:cstheme="minorHAnsi"/>
        </w:rPr>
        <w:t>υπ΄αρ</w:t>
      </w:r>
      <w:proofErr w:type="spellEnd"/>
      <w:r w:rsidR="00A343C1" w:rsidRPr="00A343C1">
        <w:rPr>
          <w:rFonts w:asciiTheme="minorHAnsi" w:hAnsiTheme="minorHAnsi" w:cstheme="minorHAnsi"/>
        </w:rPr>
        <w:t>. 47160/19.05.2023 κοινής υπουργικής απόφασης «Καθορισμός αποζημιώσεων των συμμετεχόντων στις διαδικασίες αξιολόγησης, ελέγχου και παρακολούθησης των επενδυτικών σχεδίων των αναπτυξιακών νόμων, σύμφωνα με τον Ν. 4887/2023» (ΦΕΚ 3408/20.05.2023/τεύχος Β’), ανέρχεται  στο ποσό των ............….……………………………..… ευρώ  και αναλύονται κατά μήνα ως εξής:  ……………..…(μήνας) …………………….... (ποσό)</w:t>
      </w:r>
    </w:p>
    <w:p w14:paraId="3F83F094" w14:textId="77777777" w:rsidR="00A343C1" w:rsidRPr="00A343C1" w:rsidRDefault="00A343C1" w:rsidP="00A343C1">
      <w:pPr>
        <w:pStyle w:val="a6"/>
        <w:jc w:val="both"/>
        <w:rPr>
          <w:rFonts w:asciiTheme="minorHAnsi" w:hAnsiTheme="minorHAnsi" w:cstheme="minorHAnsi"/>
        </w:rPr>
      </w:pPr>
      <w:r w:rsidRPr="00574DEF">
        <w:rPr>
          <w:rFonts w:asciiTheme="minorHAnsi" w:hAnsiTheme="minorHAnsi" w:cstheme="minorHAnsi"/>
          <w:b/>
          <w:bCs/>
        </w:rPr>
        <w:t>Σημείωση:</w:t>
      </w:r>
      <w:r w:rsidRPr="00A343C1">
        <w:rPr>
          <w:rFonts w:asciiTheme="minorHAnsi" w:hAnsiTheme="minorHAnsi" w:cstheme="minorHAnsi"/>
        </w:rPr>
        <w:t xml:space="preserve">  (</w:t>
      </w:r>
      <w:r w:rsidRPr="00574DEF">
        <w:rPr>
          <w:rFonts w:asciiTheme="minorHAnsi" w:hAnsiTheme="minorHAnsi" w:cstheme="minorHAnsi"/>
          <w:b/>
          <w:bCs/>
        </w:rPr>
        <w:t>μεικτές αποδοχές</w:t>
      </w:r>
      <w:r w:rsidRPr="00A343C1">
        <w:rPr>
          <w:rFonts w:asciiTheme="minorHAnsi" w:hAnsiTheme="minorHAnsi" w:cstheme="minorHAnsi"/>
        </w:rPr>
        <w:t xml:space="preserve">  οι οποίες </w:t>
      </w:r>
      <w:r w:rsidRPr="00574DEF">
        <w:rPr>
          <w:rFonts w:asciiTheme="minorHAnsi" w:hAnsiTheme="minorHAnsi" w:cstheme="minorHAnsi"/>
          <w:b/>
          <w:bCs/>
        </w:rPr>
        <w:t>έχουν καταβληθεί</w:t>
      </w:r>
      <w:r w:rsidRPr="00A343C1">
        <w:rPr>
          <w:rFonts w:asciiTheme="minorHAnsi" w:hAnsiTheme="minorHAnsi" w:cstheme="minorHAnsi"/>
        </w:rPr>
        <w:t xml:space="preserve"> μέχρι και την ημερομηνία της παρούσας. Σε περίπτωση που δεν έχει ληφθεί αποζημίωση, αναγράφεται ο αριθμός μηδέν ( 0) </w:t>
      </w:r>
    </w:p>
    <w:p w14:paraId="43B122B3" w14:textId="76A550E3" w:rsidR="00A343C1" w:rsidRPr="00A343C1" w:rsidRDefault="007B480C" w:rsidP="00A343C1">
      <w:pPr>
        <w:pStyle w:val="a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1β.</w:t>
      </w:r>
      <w:r w:rsidR="00A343C1" w:rsidRPr="00A343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τ</w:t>
      </w:r>
      <w:r w:rsidR="00A343C1" w:rsidRPr="00A343C1">
        <w:rPr>
          <w:rFonts w:asciiTheme="minorHAnsi" w:hAnsiTheme="minorHAnsi" w:cstheme="minorHAnsi"/>
        </w:rPr>
        <w:t xml:space="preserve">ο ανωτέρω ποσό, δεν υπερβαίνει κατά μήνα τα 1.200,00€ και  συνολικά το ανώτατο όριο των 6.800,00€  </w:t>
      </w:r>
      <w:proofErr w:type="spellStart"/>
      <w:r w:rsidR="00A343C1" w:rsidRPr="00A343C1">
        <w:rPr>
          <w:rFonts w:asciiTheme="minorHAnsi" w:hAnsiTheme="minorHAnsi" w:cstheme="minorHAnsi"/>
        </w:rPr>
        <w:t>κατ</w:t>
      </w:r>
      <w:proofErr w:type="spellEnd"/>
      <w:r w:rsidR="00A343C1" w:rsidRPr="00A343C1">
        <w:rPr>
          <w:rFonts w:asciiTheme="minorHAnsi" w:hAnsiTheme="minorHAnsi" w:cstheme="minorHAnsi"/>
        </w:rPr>
        <w:t>΄ έτος.</w:t>
      </w:r>
    </w:p>
    <w:p w14:paraId="65ADFD18" w14:textId="1878FDAE" w:rsidR="00A343C1" w:rsidRPr="00A343C1" w:rsidRDefault="007B480C" w:rsidP="00A343C1">
      <w:pPr>
        <w:pStyle w:val="a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343C1" w:rsidRPr="00A343C1">
        <w:rPr>
          <w:rFonts w:asciiTheme="minorHAnsi" w:hAnsiTheme="minorHAnsi" w:cstheme="minorHAnsi"/>
        </w:rPr>
        <w:t>)</w:t>
      </w:r>
      <w:r w:rsidR="00A343C1" w:rsidRPr="00A343C1">
        <w:t xml:space="preserve"> </w:t>
      </w:r>
      <w:r w:rsidR="00A343C1" w:rsidRPr="00A343C1">
        <w:rPr>
          <w:rFonts w:asciiTheme="minorHAnsi" w:hAnsiTheme="minorHAnsi" w:cstheme="minorHAnsi"/>
        </w:rPr>
        <w:t>Οι μικτές μηνιαίες απολαβές μου δεν υπερβαίνουν  το ανώτατο όριο αποδοχών και πρόσθετων αμοιβών της παρ. 1 του άρθρου 28 του Ν. 4354/2015, όπως ισχύει   από 1-1-2016  (</w:t>
      </w:r>
      <w:r w:rsidR="00A343C1" w:rsidRPr="00574DEF">
        <w:rPr>
          <w:rFonts w:asciiTheme="minorHAnsi" w:hAnsiTheme="minorHAnsi" w:cstheme="minorHAnsi"/>
          <w:b/>
          <w:bCs/>
        </w:rPr>
        <w:t>4.631</w:t>
      </w:r>
      <w:r w:rsidR="004E5F91" w:rsidRPr="004E5F91">
        <w:rPr>
          <w:rFonts w:asciiTheme="minorHAnsi" w:hAnsiTheme="minorHAnsi" w:cstheme="minorHAnsi"/>
          <w:b/>
          <w:bCs/>
        </w:rPr>
        <w:t>€</w:t>
      </w:r>
      <w:r w:rsidR="004E5F91" w:rsidRPr="00A343C1">
        <w:rPr>
          <w:rFonts w:asciiTheme="minorHAnsi" w:hAnsiTheme="minorHAnsi" w:cstheme="minorHAnsi"/>
        </w:rPr>
        <w:t xml:space="preserve"> </w:t>
      </w:r>
      <w:r w:rsidR="00A343C1" w:rsidRPr="00A343C1">
        <w:rPr>
          <w:rFonts w:asciiTheme="minorHAnsi" w:hAnsiTheme="minorHAnsi" w:cstheme="minorHAnsi"/>
        </w:rPr>
        <w:t xml:space="preserve"> μηνιαίως).</w:t>
      </w:r>
    </w:p>
    <w:p w14:paraId="2081C98A" w14:textId="4ACFB64E" w:rsidR="007B17FC" w:rsidRDefault="00A343C1" w:rsidP="00A343C1">
      <w:pPr>
        <w:pStyle w:val="a6"/>
        <w:jc w:val="both"/>
        <w:rPr>
          <w:rFonts w:asciiTheme="minorHAnsi" w:hAnsiTheme="minorHAnsi" w:cstheme="minorHAnsi"/>
        </w:rPr>
      </w:pPr>
      <w:r w:rsidRPr="00A343C1">
        <w:rPr>
          <w:rFonts w:asciiTheme="minorHAnsi" w:hAnsiTheme="minorHAnsi" w:cstheme="minorHAnsi"/>
        </w:rPr>
        <w:t xml:space="preserve"> </w:t>
      </w:r>
      <w:r w:rsidR="007B480C">
        <w:rPr>
          <w:rFonts w:asciiTheme="minorHAnsi" w:hAnsiTheme="minorHAnsi" w:cstheme="minorHAnsi"/>
        </w:rPr>
        <w:t>3)</w:t>
      </w:r>
      <w:r w:rsidRPr="00A343C1">
        <w:rPr>
          <w:rFonts w:asciiTheme="minorHAnsi" w:hAnsiTheme="minorHAnsi" w:cstheme="minorHAnsi"/>
        </w:rPr>
        <w:t xml:space="preserve">  Οι κάθε είδους πρόσθετες αποδοχές ή αμοιβές δεν είναι κατά μήνα ανώτερες από το σύνολο των αποδοχών της οργανικής μου θέσης σύμφωνα με τις διατάξεις του άρθρου 104 παρ. 2 του Συντάγματος</w:t>
      </w:r>
    </w:p>
    <w:p w14:paraId="2426BC75" w14:textId="7D1893F7" w:rsidR="00D1619F" w:rsidRDefault="00D1619F" w:rsidP="00A343C1">
      <w:pPr>
        <w:pStyle w:val="a6"/>
        <w:jc w:val="both"/>
        <w:rPr>
          <w:rFonts w:asciiTheme="minorHAnsi" w:hAnsiTheme="minorHAnsi" w:cstheme="minorHAnsi"/>
        </w:rPr>
      </w:pPr>
    </w:p>
    <w:p w14:paraId="597CDBAF" w14:textId="2604BE97" w:rsidR="00D1619F" w:rsidRDefault="00D1619F" w:rsidP="00A343C1">
      <w:pPr>
        <w:pStyle w:val="a6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1619F" w:rsidRPr="009606CC" w14:paraId="0305D563" w14:textId="77777777" w:rsidTr="00FD034B">
        <w:tc>
          <w:tcPr>
            <w:tcW w:w="2500" w:type="pct"/>
          </w:tcPr>
          <w:p w14:paraId="13812198" w14:textId="77777777" w:rsidR="00D1619F" w:rsidRPr="009606CC" w:rsidRDefault="00D1619F" w:rsidP="00DD7F2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9606CC">
              <w:rPr>
                <w:rFonts w:asciiTheme="minorHAnsi" w:hAnsiTheme="minorHAnsi" w:cstheme="minorHAnsi"/>
                <w:i/>
                <w:sz w:val="20"/>
              </w:rPr>
              <w:t>ΙΒΑΝ</w:t>
            </w:r>
          </w:p>
        </w:tc>
        <w:tc>
          <w:tcPr>
            <w:tcW w:w="2500" w:type="pct"/>
          </w:tcPr>
          <w:p w14:paraId="5BF28C86" w14:textId="77777777" w:rsidR="00D1619F" w:rsidRPr="009606CC" w:rsidRDefault="00D1619F" w:rsidP="00DD7F27">
            <w:pPr>
              <w:rPr>
                <w:rFonts w:asciiTheme="minorHAnsi" w:hAnsiTheme="minorHAnsi" w:cstheme="minorHAnsi"/>
              </w:rPr>
            </w:pPr>
          </w:p>
        </w:tc>
      </w:tr>
      <w:tr w:rsidR="00D1619F" w:rsidRPr="009606CC" w14:paraId="715A9C99" w14:textId="77777777" w:rsidTr="00FD034B">
        <w:tc>
          <w:tcPr>
            <w:tcW w:w="2500" w:type="pct"/>
          </w:tcPr>
          <w:p w14:paraId="11D7EF3D" w14:textId="77777777" w:rsidR="00D1619F" w:rsidRPr="009606CC" w:rsidRDefault="00D1619F" w:rsidP="00DD7F27">
            <w:pPr>
              <w:rPr>
                <w:rFonts w:asciiTheme="minorHAnsi" w:hAnsiTheme="minorHAnsi" w:cstheme="minorHAnsi"/>
                <w:sz w:val="20"/>
              </w:rPr>
            </w:pPr>
            <w:r w:rsidRPr="009606CC">
              <w:rPr>
                <w:rFonts w:asciiTheme="minorHAnsi" w:hAnsiTheme="minorHAnsi" w:cstheme="minorHAnsi"/>
                <w:sz w:val="20"/>
              </w:rPr>
              <w:t>ΤΡΑΠΕΖΑ ΠΛΗΡΩΜΗΣ</w:t>
            </w:r>
          </w:p>
        </w:tc>
        <w:tc>
          <w:tcPr>
            <w:tcW w:w="2500" w:type="pct"/>
          </w:tcPr>
          <w:p w14:paraId="2401BA73" w14:textId="77777777" w:rsidR="00D1619F" w:rsidRPr="009606CC" w:rsidRDefault="00D1619F" w:rsidP="00DD7F27">
            <w:pPr>
              <w:rPr>
                <w:rFonts w:asciiTheme="minorHAnsi" w:hAnsiTheme="minorHAnsi" w:cstheme="minorHAnsi"/>
              </w:rPr>
            </w:pPr>
          </w:p>
        </w:tc>
      </w:tr>
      <w:tr w:rsidR="00D1619F" w:rsidRPr="009606CC" w14:paraId="0A50C3C1" w14:textId="77777777" w:rsidTr="00FD034B">
        <w:tc>
          <w:tcPr>
            <w:tcW w:w="2500" w:type="pct"/>
          </w:tcPr>
          <w:p w14:paraId="3C369D15" w14:textId="77777777" w:rsidR="00D1619F" w:rsidRPr="009606CC" w:rsidRDefault="00D1619F" w:rsidP="00DD7F27">
            <w:pPr>
              <w:rPr>
                <w:rFonts w:asciiTheme="minorHAnsi" w:hAnsiTheme="minorHAnsi" w:cstheme="minorHAnsi"/>
                <w:sz w:val="20"/>
              </w:rPr>
            </w:pPr>
            <w:r w:rsidRPr="009606CC">
              <w:rPr>
                <w:rFonts w:asciiTheme="minorHAnsi" w:hAnsiTheme="minorHAnsi" w:cstheme="minorHAnsi"/>
                <w:sz w:val="20"/>
              </w:rPr>
              <w:t>ΑΜΚΑ</w:t>
            </w:r>
          </w:p>
        </w:tc>
        <w:tc>
          <w:tcPr>
            <w:tcW w:w="2500" w:type="pct"/>
          </w:tcPr>
          <w:p w14:paraId="16350014" w14:textId="77777777" w:rsidR="00D1619F" w:rsidRPr="009606CC" w:rsidRDefault="00D1619F" w:rsidP="00DD7F27">
            <w:pPr>
              <w:rPr>
                <w:rFonts w:asciiTheme="minorHAnsi" w:hAnsiTheme="minorHAnsi" w:cstheme="minorHAnsi"/>
              </w:rPr>
            </w:pPr>
          </w:p>
        </w:tc>
      </w:tr>
    </w:tbl>
    <w:p w14:paraId="0BAE3EB1" w14:textId="77777777" w:rsidR="00D1619F" w:rsidRDefault="00D1619F" w:rsidP="00AE672A">
      <w:pPr>
        <w:pStyle w:val="a6"/>
        <w:ind w:left="0" w:right="484"/>
        <w:rPr>
          <w:rFonts w:asciiTheme="minorHAnsi" w:hAnsiTheme="minorHAnsi" w:cstheme="minorHAnsi"/>
          <w:sz w:val="16"/>
        </w:rPr>
      </w:pPr>
    </w:p>
    <w:p w14:paraId="71D51FA8" w14:textId="4C0F8D58" w:rsidR="00D1619F" w:rsidRPr="009606CC" w:rsidRDefault="00D1619F" w:rsidP="00D1619F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9606CC">
        <w:rPr>
          <w:rFonts w:asciiTheme="minorHAnsi" w:hAnsiTheme="minorHAnsi" w:cstheme="minorHAnsi"/>
          <w:sz w:val="16"/>
        </w:rPr>
        <w:t>Ημερομηνία:      ………………….20……</w:t>
      </w:r>
    </w:p>
    <w:p w14:paraId="182C51D1" w14:textId="77777777" w:rsidR="00D1619F" w:rsidRPr="009606CC" w:rsidRDefault="00D1619F" w:rsidP="00D1619F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774B740C" w14:textId="77777777" w:rsidR="00D1619F" w:rsidRPr="009606CC" w:rsidRDefault="00D1619F" w:rsidP="00D1619F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9606CC">
        <w:rPr>
          <w:rFonts w:asciiTheme="minorHAnsi" w:hAnsiTheme="minorHAnsi" w:cstheme="minorHAnsi"/>
          <w:sz w:val="16"/>
        </w:rPr>
        <w:t>Ο – Η Δηλ.</w:t>
      </w:r>
    </w:p>
    <w:p w14:paraId="24AFE83F" w14:textId="77777777" w:rsidR="00D1619F" w:rsidRPr="009606CC" w:rsidRDefault="00D1619F" w:rsidP="00D1619F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0B6D8458" w14:textId="77777777" w:rsidR="00D1619F" w:rsidRPr="009606CC" w:rsidRDefault="00D1619F" w:rsidP="00D1619F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037AD414" w14:textId="77777777" w:rsidR="00D1619F" w:rsidRPr="009606CC" w:rsidRDefault="00D1619F" w:rsidP="00D1619F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1A26A7E8" w14:textId="77777777" w:rsidR="00D1619F" w:rsidRPr="009606CC" w:rsidRDefault="00D1619F" w:rsidP="00D1619F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9606CC">
        <w:rPr>
          <w:rFonts w:asciiTheme="minorHAnsi" w:hAnsiTheme="minorHAnsi" w:cstheme="minorHAnsi"/>
          <w:sz w:val="16"/>
        </w:rPr>
        <w:t>(Υπογραφή)</w:t>
      </w:r>
    </w:p>
    <w:p w14:paraId="5804424D" w14:textId="77777777" w:rsidR="00D1619F" w:rsidRPr="009606CC" w:rsidRDefault="00D1619F" w:rsidP="00D1619F">
      <w:pPr>
        <w:jc w:val="both"/>
        <w:rPr>
          <w:rFonts w:asciiTheme="minorHAnsi" w:hAnsiTheme="minorHAnsi" w:cstheme="minorHAnsi"/>
          <w:sz w:val="18"/>
        </w:rPr>
      </w:pPr>
    </w:p>
    <w:p w14:paraId="367067B4" w14:textId="77777777" w:rsidR="00D1619F" w:rsidRPr="009606CC" w:rsidRDefault="00D1619F" w:rsidP="00D1619F">
      <w:pPr>
        <w:pStyle w:val="a6"/>
        <w:jc w:val="both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47352B" w14:textId="77777777" w:rsidR="00D1619F" w:rsidRPr="009606CC" w:rsidRDefault="00D1619F" w:rsidP="00D1619F">
      <w:pPr>
        <w:pStyle w:val="a6"/>
        <w:jc w:val="both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14:paraId="73CF5EC0" w14:textId="77777777" w:rsidR="00D1619F" w:rsidRPr="009606CC" w:rsidRDefault="00D1619F" w:rsidP="00D1619F">
      <w:pPr>
        <w:pStyle w:val="a6"/>
        <w:jc w:val="both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572EB6D" w14:textId="77777777" w:rsidR="00D1619F" w:rsidRPr="009606CC" w:rsidRDefault="00D1619F" w:rsidP="00D1619F">
      <w:pPr>
        <w:pStyle w:val="a6"/>
        <w:jc w:val="both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4BEA238" w14:textId="77777777" w:rsidR="00D1619F" w:rsidRPr="009606CC" w:rsidRDefault="00D1619F" w:rsidP="00D1619F">
      <w:pPr>
        <w:pStyle w:val="a6"/>
        <w:jc w:val="both"/>
        <w:rPr>
          <w:rFonts w:asciiTheme="minorHAnsi" w:hAnsiTheme="minorHAnsi" w:cstheme="minorHAnsi"/>
          <w:b/>
          <w:sz w:val="18"/>
        </w:rPr>
      </w:pPr>
      <w:r w:rsidRPr="009606CC">
        <w:rPr>
          <w:rFonts w:asciiTheme="minorHAnsi" w:hAnsiTheme="minorHAnsi" w:cstheme="minorHAnsi"/>
          <w:b/>
          <w:sz w:val="18"/>
        </w:rPr>
        <w:t xml:space="preserve">(5) Η παρούσα Υπεύθυνη Δήλωση αφορά </w:t>
      </w:r>
      <w:r w:rsidRPr="009606CC">
        <w:rPr>
          <w:rFonts w:asciiTheme="minorHAnsi" w:hAnsiTheme="minorHAnsi" w:cstheme="minorHAnsi"/>
          <w:b/>
          <w:sz w:val="18"/>
          <w:u w:val="single"/>
        </w:rPr>
        <w:t>ΔΗΜΟΣΙΟΥΣ ΥΠΑΛΛΗΛΟΥΣ</w:t>
      </w:r>
      <w:r w:rsidRPr="009606CC">
        <w:rPr>
          <w:rFonts w:asciiTheme="minorHAnsi" w:hAnsiTheme="minorHAnsi" w:cstheme="minorHAnsi"/>
          <w:b/>
          <w:sz w:val="18"/>
        </w:rPr>
        <w:t>.</w:t>
      </w:r>
    </w:p>
    <w:p w14:paraId="30620E4B" w14:textId="77777777" w:rsidR="00D1619F" w:rsidRPr="009606CC" w:rsidRDefault="00D1619F" w:rsidP="00D1619F">
      <w:pPr>
        <w:pStyle w:val="a6"/>
        <w:jc w:val="both"/>
        <w:rPr>
          <w:rFonts w:asciiTheme="minorHAnsi" w:hAnsiTheme="minorHAnsi" w:cstheme="minorHAnsi"/>
          <w:sz w:val="18"/>
        </w:rPr>
      </w:pPr>
    </w:p>
    <w:p w14:paraId="1F105D8E" w14:textId="77777777" w:rsidR="00D1619F" w:rsidRPr="009606CC" w:rsidRDefault="00D1619F" w:rsidP="00A343C1">
      <w:pPr>
        <w:pStyle w:val="a6"/>
        <w:jc w:val="both"/>
        <w:rPr>
          <w:rFonts w:asciiTheme="minorHAnsi" w:hAnsiTheme="minorHAnsi" w:cstheme="minorHAnsi"/>
        </w:rPr>
      </w:pPr>
    </w:p>
    <w:sectPr w:rsidR="00D1619F" w:rsidRPr="009606CC" w:rsidSect="0001622A">
      <w:headerReference w:type="default" r:id="rId8"/>
      <w:type w:val="continuous"/>
      <w:pgSz w:w="11906" w:h="16838" w:code="9"/>
      <w:pgMar w:top="1134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D3F2" w14:textId="77777777" w:rsidR="00931E71" w:rsidRDefault="00931E71">
      <w:r>
        <w:separator/>
      </w:r>
    </w:p>
  </w:endnote>
  <w:endnote w:type="continuationSeparator" w:id="0">
    <w:p w14:paraId="588ED505" w14:textId="77777777" w:rsidR="00931E71" w:rsidRDefault="0093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8F33" w14:textId="77777777" w:rsidR="00931E71" w:rsidRDefault="00931E71">
      <w:r>
        <w:separator/>
      </w:r>
    </w:p>
  </w:footnote>
  <w:footnote w:type="continuationSeparator" w:id="0">
    <w:p w14:paraId="7CC529B2" w14:textId="77777777" w:rsidR="00931E71" w:rsidRDefault="0093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211B18" w14:paraId="63A37F39" w14:textId="77777777">
      <w:trPr>
        <w:trHeight w:val="547"/>
      </w:trPr>
      <w:tc>
        <w:tcPr>
          <w:tcW w:w="5508" w:type="dxa"/>
        </w:tcPr>
        <w:p w14:paraId="5E8B3EA7" w14:textId="77777777" w:rsidR="00211B18" w:rsidRDefault="005B11C5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1650419E" wp14:editId="1FF20512">
                <wp:extent cx="525780" cy="3429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EEF768B" w14:textId="77777777" w:rsidR="00211B18" w:rsidRDefault="00211B18">
          <w:pPr>
            <w:pStyle w:val="a3"/>
            <w:jc w:val="right"/>
            <w:rPr>
              <w:b/>
              <w:sz w:val="16"/>
            </w:rPr>
          </w:pPr>
        </w:p>
      </w:tc>
    </w:tr>
  </w:tbl>
  <w:p w14:paraId="1254878D" w14:textId="77777777" w:rsidR="00211B18" w:rsidRDefault="00211B1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55CB" w14:textId="77777777" w:rsidR="00211B18" w:rsidRDefault="00211B1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61B032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04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CA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A9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0D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C6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086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6F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46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F9408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5025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841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8D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20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E63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4F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AA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3E1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BF4435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A06D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8C4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62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4E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B09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4A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02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423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3676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5AB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E5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C4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A2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6A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64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84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B956B9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28A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64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2C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6A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B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EF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8E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D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4AD06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0C2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904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4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61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4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F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C6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39811548">
    <w:abstractNumId w:val="2"/>
  </w:num>
  <w:num w:numId="2" w16cid:durableId="1868791356">
    <w:abstractNumId w:val="4"/>
  </w:num>
  <w:num w:numId="3" w16cid:durableId="1426420591">
    <w:abstractNumId w:val="0"/>
  </w:num>
  <w:num w:numId="4" w16cid:durableId="1624144336">
    <w:abstractNumId w:val="3"/>
  </w:num>
  <w:num w:numId="5" w16cid:durableId="1071926059">
    <w:abstractNumId w:val="1"/>
  </w:num>
  <w:num w:numId="6" w16cid:durableId="959382456">
    <w:abstractNumId w:val="9"/>
  </w:num>
  <w:num w:numId="7" w16cid:durableId="214440245">
    <w:abstractNumId w:val="8"/>
  </w:num>
  <w:num w:numId="8" w16cid:durableId="2061779248">
    <w:abstractNumId w:val="6"/>
  </w:num>
  <w:num w:numId="9" w16cid:durableId="750933129">
    <w:abstractNumId w:val="5"/>
  </w:num>
  <w:num w:numId="10" w16cid:durableId="2022198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18"/>
    <w:rsid w:val="00001771"/>
    <w:rsid w:val="00007701"/>
    <w:rsid w:val="00013E64"/>
    <w:rsid w:val="0001622A"/>
    <w:rsid w:val="00035363"/>
    <w:rsid w:val="0004261C"/>
    <w:rsid w:val="000461D2"/>
    <w:rsid w:val="00065B5B"/>
    <w:rsid w:val="00070418"/>
    <w:rsid w:val="000A0A56"/>
    <w:rsid w:val="000A1955"/>
    <w:rsid w:val="000B71E0"/>
    <w:rsid w:val="000E3E1C"/>
    <w:rsid w:val="000E7793"/>
    <w:rsid w:val="000F0CDC"/>
    <w:rsid w:val="000F17EA"/>
    <w:rsid w:val="00120E4C"/>
    <w:rsid w:val="00132890"/>
    <w:rsid w:val="0013571A"/>
    <w:rsid w:val="00153CEF"/>
    <w:rsid w:val="001A14EA"/>
    <w:rsid w:val="001C0F2D"/>
    <w:rsid w:val="001C5E68"/>
    <w:rsid w:val="001D0E4E"/>
    <w:rsid w:val="001E36CB"/>
    <w:rsid w:val="001F0274"/>
    <w:rsid w:val="001F51C8"/>
    <w:rsid w:val="00211B18"/>
    <w:rsid w:val="00221405"/>
    <w:rsid w:val="00225FAF"/>
    <w:rsid w:val="00230436"/>
    <w:rsid w:val="00231C05"/>
    <w:rsid w:val="00232041"/>
    <w:rsid w:val="0024647D"/>
    <w:rsid w:val="00247AA2"/>
    <w:rsid w:val="00251742"/>
    <w:rsid w:val="00281B02"/>
    <w:rsid w:val="002A2000"/>
    <w:rsid w:val="002B0511"/>
    <w:rsid w:val="002B4851"/>
    <w:rsid w:val="002C453C"/>
    <w:rsid w:val="002D2226"/>
    <w:rsid w:val="002E5646"/>
    <w:rsid w:val="00313469"/>
    <w:rsid w:val="0031625F"/>
    <w:rsid w:val="003369F4"/>
    <w:rsid w:val="00367D6C"/>
    <w:rsid w:val="00374B5A"/>
    <w:rsid w:val="003832B5"/>
    <w:rsid w:val="00392D68"/>
    <w:rsid w:val="003B08A6"/>
    <w:rsid w:val="003C03CF"/>
    <w:rsid w:val="003C7B65"/>
    <w:rsid w:val="003D0F1D"/>
    <w:rsid w:val="003D11B7"/>
    <w:rsid w:val="003E34FD"/>
    <w:rsid w:val="00403CC5"/>
    <w:rsid w:val="00413A95"/>
    <w:rsid w:val="00422558"/>
    <w:rsid w:val="0043367B"/>
    <w:rsid w:val="00436EBD"/>
    <w:rsid w:val="004372EA"/>
    <w:rsid w:val="00442F40"/>
    <w:rsid w:val="00457AB1"/>
    <w:rsid w:val="0047590B"/>
    <w:rsid w:val="004778DD"/>
    <w:rsid w:val="004908F6"/>
    <w:rsid w:val="00495452"/>
    <w:rsid w:val="004A0D27"/>
    <w:rsid w:val="004A3807"/>
    <w:rsid w:val="004E5F91"/>
    <w:rsid w:val="004F2370"/>
    <w:rsid w:val="004F32D5"/>
    <w:rsid w:val="005021F0"/>
    <w:rsid w:val="00512BDB"/>
    <w:rsid w:val="00524EBD"/>
    <w:rsid w:val="005543F6"/>
    <w:rsid w:val="005701AD"/>
    <w:rsid w:val="00574DEF"/>
    <w:rsid w:val="00575B0A"/>
    <w:rsid w:val="0059307E"/>
    <w:rsid w:val="005B11C5"/>
    <w:rsid w:val="005B2D96"/>
    <w:rsid w:val="005B309C"/>
    <w:rsid w:val="005F3041"/>
    <w:rsid w:val="005F436C"/>
    <w:rsid w:val="00606364"/>
    <w:rsid w:val="00642515"/>
    <w:rsid w:val="0065463C"/>
    <w:rsid w:val="006636A1"/>
    <w:rsid w:val="00671542"/>
    <w:rsid w:val="00680E03"/>
    <w:rsid w:val="00683D6F"/>
    <w:rsid w:val="00686363"/>
    <w:rsid w:val="0068641E"/>
    <w:rsid w:val="006A6C1B"/>
    <w:rsid w:val="006C2F18"/>
    <w:rsid w:val="006C4019"/>
    <w:rsid w:val="006C50A3"/>
    <w:rsid w:val="006E3B22"/>
    <w:rsid w:val="006E7016"/>
    <w:rsid w:val="006E79B8"/>
    <w:rsid w:val="00702611"/>
    <w:rsid w:val="00703124"/>
    <w:rsid w:val="0070453C"/>
    <w:rsid w:val="00712571"/>
    <w:rsid w:val="00721776"/>
    <w:rsid w:val="00726342"/>
    <w:rsid w:val="00734D1D"/>
    <w:rsid w:val="00735A7A"/>
    <w:rsid w:val="007461F9"/>
    <w:rsid w:val="00770B01"/>
    <w:rsid w:val="00785FAD"/>
    <w:rsid w:val="00786BE2"/>
    <w:rsid w:val="0078717D"/>
    <w:rsid w:val="007908FA"/>
    <w:rsid w:val="007B17FC"/>
    <w:rsid w:val="007B3CC8"/>
    <w:rsid w:val="007B480C"/>
    <w:rsid w:val="007D5A47"/>
    <w:rsid w:val="007E49BF"/>
    <w:rsid w:val="008165A8"/>
    <w:rsid w:val="008266BE"/>
    <w:rsid w:val="00835A8D"/>
    <w:rsid w:val="008447C2"/>
    <w:rsid w:val="008447D7"/>
    <w:rsid w:val="0087717F"/>
    <w:rsid w:val="00891726"/>
    <w:rsid w:val="008A13F4"/>
    <w:rsid w:val="008A435B"/>
    <w:rsid w:val="008D614A"/>
    <w:rsid w:val="008F71CC"/>
    <w:rsid w:val="00917430"/>
    <w:rsid w:val="00931E71"/>
    <w:rsid w:val="00940D50"/>
    <w:rsid w:val="009606CC"/>
    <w:rsid w:val="00971205"/>
    <w:rsid w:val="00980CA8"/>
    <w:rsid w:val="00994A37"/>
    <w:rsid w:val="0099500D"/>
    <w:rsid w:val="009A4137"/>
    <w:rsid w:val="009C560C"/>
    <w:rsid w:val="009E4339"/>
    <w:rsid w:val="009E61B8"/>
    <w:rsid w:val="009E631E"/>
    <w:rsid w:val="009E721F"/>
    <w:rsid w:val="00A028D5"/>
    <w:rsid w:val="00A114F5"/>
    <w:rsid w:val="00A2195B"/>
    <w:rsid w:val="00A2754C"/>
    <w:rsid w:val="00A343C1"/>
    <w:rsid w:val="00A47C1B"/>
    <w:rsid w:val="00A65D08"/>
    <w:rsid w:val="00A66399"/>
    <w:rsid w:val="00AA1959"/>
    <w:rsid w:val="00AB1F58"/>
    <w:rsid w:val="00AC63FE"/>
    <w:rsid w:val="00AE5B7D"/>
    <w:rsid w:val="00AE672A"/>
    <w:rsid w:val="00B065DA"/>
    <w:rsid w:val="00B121A4"/>
    <w:rsid w:val="00B2034A"/>
    <w:rsid w:val="00B21587"/>
    <w:rsid w:val="00B22180"/>
    <w:rsid w:val="00B27381"/>
    <w:rsid w:val="00B30C0D"/>
    <w:rsid w:val="00B777CC"/>
    <w:rsid w:val="00B77F73"/>
    <w:rsid w:val="00B92235"/>
    <w:rsid w:val="00B9365C"/>
    <w:rsid w:val="00B964F2"/>
    <w:rsid w:val="00BA0C8C"/>
    <w:rsid w:val="00BD2896"/>
    <w:rsid w:val="00C07C32"/>
    <w:rsid w:val="00C21D30"/>
    <w:rsid w:val="00C42514"/>
    <w:rsid w:val="00C43764"/>
    <w:rsid w:val="00C44CD7"/>
    <w:rsid w:val="00C71046"/>
    <w:rsid w:val="00C71D47"/>
    <w:rsid w:val="00C85A1A"/>
    <w:rsid w:val="00C94FD3"/>
    <w:rsid w:val="00C97774"/>
    <w:rsid w:val="00CE1A96"/>
    <w:rsid w:val="00CF20F8"/>
    <w:rsid w:val="00D02C73"/>
    <w:rsid w:val="00D04468"/>
    <w:rsid w:val="00D07B0A"/>
    <w:rsid w:val="00D1619F"/>
    <w:rsid w:val="00D430DD"/>
    <w:rsid w:val="00D452FC"/>
    <w:rsid w:val="00D57A55"/>
    <w:rsid w:val="00D61597"/>
    <w:rsid w:val="00D71E37"/>
    <w:rsid w:val="00D76E87"/>
    <w:rsid w:val="00DA140B"/>
    <w:rsid w:val="00DB0B25"/>
    <w:rsid w:val="00DB2282"/>
    <w:rsid w:val="00DB50CE"/>
    <w:rsid w:val="00DD7020"/>
    <w:rsid w:val="00DE3D47"/>
    <w:rsid w:val="00E33CDB"/>
    <w:rsid w:val="00E44D15"/>
    <w:rsid w:val="00E55371"/>
    <w:rsid w:val="00EA2F3E"/>
    <w:rsid w:val="00EB259F"/>
    <w:rsid w:val="00EB3EAB"/>
    <w:rsid w:val="00EC0500"/>
    <w:rsid w:val="00EC73DB"/>
    <w:rsid w:val="00ED25DF"/>
    <w:rsid w:val="00ED28BD"/>
    <w:rsid w:val="00ED2985"/>
    <w:rsid w:val="00EE1809"/>
    <w:rsid w:val="00EF399D"/>
    <w:rsid w:val="00F22B2C"/>
    <w:rsid w:val="00F260AF"/>
    <w:rsid w:val="00F27C18"/>
    <w:rsid w:val="00F43EE2"/>
    <w:rsid w:val="00F4777F"/>
    <w:rsid w:val="00F710C6"/>
    <w:rsid w:val="00F7251E"/>
    <w:rsid w:val="00F72F7B"/>
    <w:rsid w:val="00F80AAE"/>
    <w:rsid w:val="00F9056D"/>
    <w:rsid w:val="00FA15F6"/>
    <w:rsid w:val="00FB4CF9"/>
    <w:rsid w:val="00FC685D"/>
    <w:rsid w:val="00FD034B"/>
    <w:rsid w:val="00FD0EB1"/>
    <w:rsid w:val="00FD1DC2"/>
    <w:rsid w:val="00FE1706"/>
    <w:rsid w:val="00FF0908"/>
    <w:rsid w:val="00FF210B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7CAF741"/>
  <w15:docId w15:val="{0E56ACAF-1210-4A95-BC0C-CEA0DCFE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D68"/>
    <w:rPr>
      <w:sz w:val="24"/>
      <w:szCs w:val="24"/>
    </w:rPr>
  </w:style>
  <w:style w:type="paragraph" w:styleId="1">
    <w:name w:val="heading 1"/>
    <w:basedOn w:val="a"/>
    <w:next w:val="a"/>
    <w:qFormat/>
    <w:rsid w:val="00392D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92D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92D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92D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92D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92D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92D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92D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92D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D6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2D6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92D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92D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92D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392D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735A7A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778DD"/>
    <w:rPr>
      <w:color w:val="0000FF"/>
      <w:u w:val="single"/>
    </w:rPr>
  </w:style>
  <w:style w:type="table" w:styleId="a8">
    <w:name w:val="Table Grid"/>
    <w:basedOn w:val="a1"/>
    <w:rsid w:val="009A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unhideWhenUsed/>
    <w:rsid w:val="00F4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4777F"/>
    <w:rPr>
      <w:rFonts w:ascii="Courier New" w:hAnsi="Courier New" w:cs="Courier New"/>
    </w:rPr>
  </w:style>
  <w:style w:type="character" w:customStyle="1" w:styleId="Char">
    <w:name w:val="Σώμα κείμενου με εσοχή Char"/>
    <w:basedOn w:val="a0"/>
    <w:link w:val="a6"/>
    <w:rsid w:val="009E61B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68</TotalTime>
  <Pages>2</Pages>
  <Words>421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ΤΣΙΡΙΓΚΑ, ΕΥΣΤΑΘΙΑ</cp:lastModifiedBy>
  <cp:revision>16</cp:revision>
  <cp:lastPrinted>2023-08-24T06:59:00Z</cp:lastPrinted>
  <dcterms:created xsi:type="dcterms:W3CDTF">2023-08-24T06:45:00Z</dcterms:created>
  <dcterms:modified xsi:type="dcterms:W3CDTF">2023-08-25T08:53:00Z</dcterms:modified>
</cp:coreProperties>
</file>