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04" w:rsidRDefault="00A71F04" w:rsidP="00A71F04">
      <w:pPr>
        <w:pStyle w:val="3"/>
      </w:pPr>
      <w:r>
        <w:t>Α Ι Τ Η Σ Η – ΥΠΕΥΘΥΝΗ ΔΗΛΩΣΗ</w:t>
      </w:r>
    </w:p>
    <w:p w:rsidR="00A71F04" w:rsidRDefault="00A71F04" w:rsidP="00A71F0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:rsidR="00A71F04" w:rsidRDefault="00A71F04" w:rsidP="00A71F0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71F04" w:rsidRDefault="00A71F04" w:rsidP="00A71F04">
      <w:pPr>
        <w:pStyle w:val="a5"/>
        <w:jc w:val="left"/>
        <w:rPr>
          <w:b/>
          <w:sz w:val="24"/>
        </w:rPr>
      </w:pPr>
    </w:p>
    <w:p w:rsidR="004E5DC6" w:rsidRDefault="004E5DC6" w:rsidP="00C3496D">
      <w:pPr>
        <w:pStyle w:val="a5"/>
        <w:ind w:left="2694" w:hanging="2694"/>
        <w:jc w:val="left"/>
        <w:rPr>
          <w:bCs/>
          <w:sz w:val="22"/>
        </w:rPr>
      </w:pPr>
      <w:r>
        <w:rPr>
          <w:b/>
          <w:sz w:val="24"/>
        </w:rPr>
        <w:t xml:space="preserve">Περιγραφή αιτήματος : </w:t>
      </w:r>
      <w:r w:rsidRPr="00204F96">
        <w:rPr>
          <w:bCs/>
          <w:sz w:val="24"/>
        </w:rPr>
        <w:t>«</w:t>
      </w:r>
      <w:r w:rsidR="002B7A30" w:rsidRPr="002B7A30">
        <w:rPr>
          <w:bCs/>
          <w:sz w:val="24"/>
        </w:rPr>
        <w:t xml:space="preserve">Χορήγηση Δελτίου Στάθμευσης Ατόμων με Αναπηρία (δελτίο στάθμευσης </w:t>
      </w:r>
      <w:proofErr w:type="spellStart"/>
      <w:r w:rsidR="002B7A30" w:rsidRPr="002B7A30">
        <w:rPr>
          <w:bCs/>
          <w:sz w:val="24"/>
        </w:rPr>
        <w:t>ΑμεΑ</w:t>
      </w:r>
      <w:proofErr w:type="spellEnd"/>
      <w:r w:rsidR="002B7A30" w:rsidRPr="002B7A30">
        <w:rPr>
          <w:bCs/>
          <w:sz w:val="24"/>
        </w:rPr>
        <w:t>)</w:t>
      </w:r>
      <w:r w:rsidRPr="00204F96">
        <w:rPr>
          <w:bCs/>
          <w:sz w:val="24"/>
        </w:rPr>
        <w:t>».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3568"/>
        <w:gridCol w:w="2978"/>
        <w:gridCol w:w="2824"/>
      </w:tblGrid>
      <w:tr w:rsidR="004E5DC6" w:rsidTr="00413AE5">
        <w:trPr>
          <w:cantSplit/>
          <w:trHeight w:val="195"/>
        </w:trPr>
        <w:tc>
          <w:tcPr>
            <w:tcW w:w="1086" w:type="dxa"/>
            <w:vMerge w:val="restart"/>
            <w:vAlign w:val="center"/>
          </w:tcPr>
          <w:p w:rsidR="004E5DC6" w:rsidRDefault="004E5DC6" w:rsidP="00C229FA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 w:rsidR="00C229FA">
              <w:rPr>
                <w:b/>
                <w:sz w:val="24"/>
                <w:vertAlign w:val="superscript"/>
              </w:rPr>
              <w:t>(1)</w:t>
            </w:r>
            <w:r w:rsidR="00C229FA">
              <w:rPr>
                <w:b/>
                <w:sz w:val="24"/>
              </w:rPr>
              <w:t>:</w:t>
            </w:r>
          </w:p>
        </w:tc>
        <w:tc>
          <w:tcPr>
            <w:tcW w:w="3568" w:type="dxa"/>
            <w:vMerge w:val="restart"/>
            <w:vAlign w:val="center"/>
          </w:tcPr>
          <w:p w:rsidR="004E5DC6" w:rsidRDefault="00665E66" w:rsidP="008567CB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Διεύθυνση Μεταφορών και Επικοινωνιών Περιφερειακής Ενότητας </w:t>
            </w:r>
          </w:p>
        </w:tc>
        <w:tc>
          <w:tcPr>
            <w:tcW w:w="2978" w:type="dxa"/>
            <w:tcBorders>
              <w:bottom w:val="nil"/>
            </w:tcBorders>
          </w:tcPr>
          <w:p w:rsidR="004E5DC6" w:rsidRDefault="004E5DC6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  <w:p w:rsidR="004E5DC6" w:rsidRDefault="004E5DC6">
            <w:pPr>
              <w:pStyle w:val="a5"/>
              <w:rPr>
                <w:b/>
                <w:sz w:val="18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:rsidR="004E5DC6" w:rsidRDefault="004E5DC6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4E5DC6" w:rsidTr="00413AE5">
        <w:trPr>
          <w:cantSplit/>
          <w:trHeight w:val="195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4E5DC6" w:rsidRDefault="004E5DC6">
            <w:pPr>
              <w:pStyle w:val="a5"/>
              <w:jc w:val="left"/>
              <w:rPr>
                <w:b/>
                <w:sz w:val="24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</w:tcBorders>
          </w:tcPr>
          <w:p w:rsidR="004E5DC6" w:rsidRDefault="004E5DC6">
            <w:pPr>
              <w:pStyle w:val="a5"/>
              <w:jc w:val="left"/>
              <w:rPr>
                <w:b/>
                <w:sz w:val="20"/>
              </w:rPr>
            </w:pPr>
          </w:p>
        </w:tc>
        <w:tc>
          <w:tcPr>
            <w:tcW w:w="5802" w:type="dxa"/>
            <w:gridSpan w:val="2"/>
            <w:tcBorders>
              <w:top w:val="nil"/>
              <w:bottom w:val="single" w:sz="4" w:space="0" w:color="auto"/>
            </w:tcBorders>
          </w:tcPr>
          <w:p w:rsidR="004E5DC6" w:rsidRDefault="004E5DC6">
            <w:pPr>
              <w:pStyle w:val="a5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4E5DC6" w:rsidRDefault="004E5DC6">
      <w:pPr>
        <w:rPr>
          <w:rFonts w:ascii="Arial" w:hAnsi="Arial" w:cs="Arial"/>
          <w:b/>
          <w:bCs/>
        </w:rPr>
      </w:pPr>
    </w:p>
    <w:p w:rsidR="004E5DC6" w:rsidRPr="002E6CE4" w:rsidRDefault="004E5DC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ΣΤΟΙΧΕΙΑ ΑΙΤΟΥΝΤΟΣ</w:t>
      </w:r>
      <w:r w:rsidR="002E6CE4">
        <w:rPr>
          <w:rFonts w:ascii="Arial" w:hAnsi="Arial" w:cs="Arial"/>
          <w:b/>
          <w:bCs/>
        </w:rPr>
        <w:t xml:space="preserve">: </w:t>
      </w:r>
      <w:r w:rsidR="002E6CE4">
        <w:rPr>
          <w:rFonts w:ascii="Arial" w:hAnsi="Arial" w:cs="Arial"/>
          <w:bCs/>
        </w:rPr>
        <w:t>(για φυσικό πρόσωπο)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20"/>
        <w:gridCol w:w="360"/>
        <w:gridCol w:w="396"/>
        <w:gridCol w:w="1435"/>
        <w:gridCol w:w="691"/>
        <w:gridCol w:w="178"/>
        <w:gridCol w:w="389"/>
        <w:gridCol w:w="331"/>
        <w:gridCol w:w="520"/>
        <w:gridCol w:w="560"/>
        <w:gridCol w:w="290"/>
        <w:gridCol w:w="250"/>
        <w:gridCol w:w="459"/>
        <w:gridCol w:w="81"/>
        <w:gridCol w:w="720"/>
        <w:gridCol w:w="333"/>
        <w:gridCol w:w="207"/>
        <w:gridCol w:w="540"/>
        <w:gridCol w:w="1379"/>
      </w:tblGrid>
      <w:tr w:rsidR="00AB0861" w:rsidTr="001D7E03">
        <w:trPr>
          <w:cantSplit/>
          <w:trHeight w:val="415"/>
        </w:trPr>
        <w:tc>
          <w:tcPr>
            <w:tcW w:w="1337" w:type="dxa"/>
            <w:gridSpan w:val="2"/>
          </w:tcPr>
          <w:p w:rsidR="00AB0861" w:rsidRDefault="00AB0861" w:rsidP="007F55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7"/>
          </w:tcPr>
          <w:p w:rsidR="00AB0861" w:rsidRDefault="00AB0861" w:rsidP="007F55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AB0861" w:rsidRDefault="00AB0861" w:rsidP="007F55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59" w:type="dxa"/>
            <w:gridSpan w:val="9"/>
          </w:tcPr>
          <w:p w:rsidR="00AB0861" w:rsidRDefault="00AB0861" w:rsidP="007F55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B0861" w:rsidTr="001D7E03">
        <w:trPr>
          <w:cantSplit/>
          <w:trHeight w:val="99"/>
        </w:trPr>
        <w:tc>
          <w:tcPr>
            <w:tcW w:w="1697" w:type="dxa"/>
            <w:gridSpan w:val="3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6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19" w:type="dxa"/>
            <w:gridSpan w:val="7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B0861" w:rsidTr="001D7E03">
        <w:trPr>
          <w:cantSplit/>
          <w:trHeight w:val="99"/>
        </w:trPr>
        <w:tc>
          <w:tcPr>
            <w:tcW w:w="1697" w:type="dxa"/>
            <w:gridSpan w:val="3"/>
          </w:tcPr>
          <w:p w:rsidR="00AB0861" w:rsidRDefault="00AB0861" w:rsidP="00F578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6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19" w:type="dxa"/>
            <w:gridSpan w:val="7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B0861" w:rsidTr="001D7E03">
        <w:trPr>
          <w:cantSplit/>
        </w:trPr>
        <w:tc>
          <w:tcPr>
            <w:tcW w:w="2093" w:type="dxa"/>
            <w:gridSpan w:val="4"/>
          </w:tcPr>
          <w:p w:rsidR="00AB0861" w:rsidRPr="00F5781B" w:rsidRDefault="00AB0861" w:rsidP="007F5556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6"/>
              </w:rPr>
              <w:t>Δελτ</w:t>
            </w:r>
            <w:proofErr w:type="spellEnd"/>
            <w:r>
              <w:rPr>
                <w:rFonts w:ascii="Arial" w:hAnsi="Arial" w:cs="Arial"/>
                <w:sz w:val="16"/>
              </w:rPr>
              <w:t>. Ταυτότητας:</w:t>
            </w:r>
            <w:r w:rsidR="00F5781B">
              <w:rPr>
                <w:rFonts w:ascii="Arial" w:hAnsi="Arial" w:cs="Arial"/>
                <w:sz w:val="16"/>
                <w:lang w:val="en-US"/>
              </w:rPr>
              <w:t>*</w:t>
            </w:r>
          </w:p>
        </w:tc>
        <w:tc>
          <w:tcPr>
            <w:tcW w:w="2693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gridSpan w:val="2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1559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Άδειας Οδήγησης:*</w:t>
            </w:r>
          </w:p>
        </w:tc>
        <w:tc>
          <w:tcPr>
            <w:tcW w:w="2126" w:type="dxa"/>
            <w:gridSpan w:val="3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B0861" w:rsidTr="001D7E03">
        <w:trPr>
          <w:cantSplit/>
        </w:trPr>
        <w:tc>
          <w:tcPr>
            <w:tcW w:w="2093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Διαβατηρίου:*</w:t>
            </w:r>
          </w:p>
        </w:tc>
        <w:tc>
          <w:tcPr>
            <w:tcW w:w="2126" w:type="dxa"/>
            <w:gridSpan w:val="2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Βιβλιαρίου Υγείας:*</w:t>
            </w:r>
          </w:p>
        </w:tc>
        <w:tc>
          <w:tcPr>
            <w:tcW w:w="1559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Υπηκοότητα:</w:t>
            </w:r>
          </w:p>
        </w:tc>
        <w:tc>
          <w:tcPr>
            <w:tcW w:w="2126" w:type="dxa"/>
            <w:gridSpan w:val="3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B0861" w:rsidTr="001D7E03">
        <w:trPr>
          <w:cantSplit/>
        </w:trPr>
        <w:tc>
          <w:tcPr>
            <w:tcW w:w="2093" w:type="dxa"/>
            <w:gridSpan w:val="4"/>
          </w:tcPr>
          <w:p w:rsidR="00AB0861" w:rsidRDefault="00AB0861" w:rsidP="007F555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544" w:type="dxa"/>
            <w:gridSpan w:val="6"/>
          </w:tcPr>
          <w:p w:rsidR="00AB0861" w:rsidRDefault="00AB0861" w:rsidP="007F555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4"/>
          </w:tcPr>
          <w:p w:rsidR="00AB0861" w:rsidRDefault="00AB0861" w:rsidP="007F555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260" w:type="dxa"/>
            <w:gridSpan w:val="6"/>
          </w:tcPr>
          <w:p w:rsidR="00AB0861" w:rsidRDefault="00AB0861" w:rsidP="007F555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B0861" w:rsidTr="001D7E03">
        <w:trPr>
          <w:cantSplit/>
        </w:trPr>
        <w:tc>
          <w:tcPr>
            <w:tcW w:w="1697" w:type="dxa"/>
            <w:gridSpan w:val="3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79" w:type="dxa"/>
          </w:tcPr>
          <w:p w:rsidR="00AB0861" w:rsidRDefault="00AB0861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62C5A" w:rsidTr="00E62C5A">
        <w:trPr>
          <w:cantSplit/>
          <w:trHeight w:val="506"/>
        </w:trPr>
        <w:tc>
          <w:tcPr>
            <w:tcW w:w="617" w:type="dxa"/>
            <w:vAlign w:val="bottom"/>
          </w:tcPr>
          <w:p w:rsidR="00E62C5A" w:rsidRDefault="00E62C5A" w:rsidP="007F555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11" w:type="dxa"/>
            <w:gridSpan w:val="4"/>
            <w:vAlign w:val="bottom"/>
          </w:tcPr>
          <w:p w:rsidR="00E62C5A" w:rsidRDefault="00E62C5A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59" w:type="dxa"/>
            <w:gridSpan w:val="7"/>
            <w:vAlign w:val="bottom"/>
          </w:tcPr>
          <w:p w:rsidR="00E62C5A" w:rsidRDefault="00E62C5A" w:rsidP="00E62C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  <w:r w:rsidRPr="00E62C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396DDF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9" w:type="dxa"/>
            <w:gridSpan w:val="8"/>
            <w:vAlign w:val="bottom"/>
          </w:tcPr>
          <w:p w:rsidR="00E62C5A" w:rsidRDefault="00E62C5A" w:rsidP="007F555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B0861" w:rsidRDefault="00AB0861" w:rsidP="00AB0861">
      <w:pPr>
        <w:rPr>
          <w:sz w:val="16"/>
        </w:rPr>
      </w:pPr>
      <w:r>
        <w:rPr>
          <w:sz w:val="16"/>
        </w:rPr>
        <w:t>* συμπληρώνεται ένα από τα αποδεικτικά στοιχεία ταυτότητας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8"/>
        <w:gridCol w:w="999"/>
        <w:gridCol w:w="2005"/>
        <w:gridCol w:w="851"/>
        <w:gridCol w:w="708"/>
        <w:gridCol w:w="147"/>
        <w:gridCol w:w="1184"/>
        <w:gridCol w:w="432"/>
        <w:gridCol w:w="364"/>
        <w:gridCol w:w="253"/>
        <w:gridCol w:w="455"/>
        <w:gridCol w:w="567"/>
        <w:gridCol w:w="567"/>
        <w:gridCol w:w="1276"/>
      </w:tblGrid>
      <w:tr w:rsidR="004E5DC6" w:rsidTr="00413AE5">
        <w:trPr>
          <w:cantSplit/>
          <w:trHeight w:val="886"/>
        </w:trPr>
        <w:tc>
          <w:tcPr>
            <w:tcW w:w="10456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4E5DC6" w:rsidRDefault="004E5D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ΟΡΙΣΜΟΣ / ΣΤΟΙΧΕΙΑ ΕΚΠΡΟΣΩΠΟΥ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(3)</w:t>
            </w:r>
            <w:r>
              <w:rPr>
                <w:rFonts w:ascii="Arial" w:hAnsi="Arial" w:cs="Arial"/>
                <w:b/>
                <w:bCs/>
              </w:rPr>
              <w:t xml:space="preserve"> (για κατάθεση αίτησης ή παραλαβή τελικής διοικητικής πράξης)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sz w:val="20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4E5DC6" w:rsidTr="00E62C5A"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4E5DC6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="004E5DC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</w:tcBorders>
          </w:tcPr>
          <w:p w:rsidR="004E5DC6" w:rsidRDefault="004E5DC6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</w:tcBorders>
          </w:tcPr>
          <w:p w:rsidR="004E5DC6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4E5DC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914" w:type="dxa"/>
            <w:gridSpan w:val="7"/>
            <w:tcBorders>
              <w:top w:val="single" w:sz="6" w:space="0" w:color="auto"/>
            </w:tcBorders>
          </w:tcPr>
          <w:p w:rsidR="004E5DC6" w:rsidRDefault="004E5DC6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4E5DC6" w:rsidTr="00E62C5A">
        <w:tc>
          <w:tcPr>
            <w:tcW w:w="1647" w:type="dxa"/>
            <w:gridSpan w:val="2"/>
          </w:tcPr>
          <w:p w:rsidR="004E5DC6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Όνομα Πατέρα</w:t>
            </w:r>
            <w:r w:rsidR="004E5DC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327" w:type="dxa"/>
            <w:gridSpan w:val="6"/>
          </w:tcPr>
          <w:p w:rsidR="004E5DC6" w:rsidRDefault="004E5DC6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17" w:type="dxa"/>
            <w:gridSpan w:val="2"/>
          </w:tcPr>
          <w:p w:rsidR="004E5DC6" w:rsidRDefault="004E5DC6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ΑΔΤ:</w:t>
            </w:r>
          </w:p>
        </w:tc>
        <w:tc>
          <w:tcPr>
            <w:tcW w:w="2865" w:type="dxa"/>
            <w:gridSpan w:val="4"/>
          </w:tcPr>
          <w:p w:rsidR="004E5DC6" w:rsidRDefault="004E5DC6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E62C5A" w:rsidTr="00E62C5A">
        <w:trPr>
          <w:cantSplit/>
        </w:trPr>
        <w:tc>
          <w:tcPr>
            <w:tcW w:w="1647" w:type="dxa"/>
            <w:gridSpan w:val="2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56" w:type="dxa"/>
            <w:gridSpan w:val="2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E62C5A" w:rsidRDefault="00E62C5A" w:rsidP="000C41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27" w:type="dxa"/>
            <w:gridSpan w:val="4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gridSpan w:val="2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67" w:type="dxa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Τ.Κ:</w:t>
            </w:r>
          </w:p>
        </w:tc>
        <w:tc>
          <w:tcPr>
            <w:tcW w:w="1276" w:type="dxa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E62C5A" w:rsidTr="00E62C5A">
        <w:trPr>
          <w:cantSplit/>
        </w:trPr>
        <w:tc>
          <w:tcPr>
            <w:tcW w:w="648" w:type="dxa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04" w:type="dxa"/>
            <w:gridSpan w:val="2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2890" w:type="dxa"/>
            <w:gridSpan w:val="4"/>
            <w:vAlign w:val="bottom"/>
          </w:tcPr>
          <w:p w:rsidR="00E62C5A" w:rsidRDefault="00E62C5A" w:rsidP="000C41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  <w:r w:rsidRPr="00E62C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396DDF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14" w:type="dxa"/>
            <w:gridSpan w:val="7"/>
          </w:tcPr>
          <w:p w:rsidR="00E62C5A" w:rsidRDefault="00E62C5A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:rsidR="002E6CE4" w:rsidRDefault="002E6CE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932"/>
      </w:tblGrid>
      <w:tr w:rsidR="004E5DC6">
        <w:tc>
          <w:tcPr>
            <w:tcW w:w="104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5DC6" w:rsidRPr="00204F96" w:rsidRDefault="00A71F04" w:rsidP="00E84DA1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71F04">
        <w:tc>
          <w:tcPr>
            <w:tcW w:w="10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71F04" w:rsidRPr="00A71F04" w:rsidRDefault="00A71F04" w:rsidP="00634826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F04">
        <w:tc>
          <w:tcPr>
            <w:tcW w:w="10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71F04" w:rsidRPr="00A71F04" w:rsidRDefault="00A71F04" w:rsidP="001E491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F04">
        <w:tc>
          <w:tcPr>
            <w:tcW w:w="104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71F04" w:rsidRPr="00A71F04" w:rsidRDefault="00023C71" w:rsidP="00023C7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(5)</w:t>
            </w:r>
          </w:p>
        </w:tc>
      </w:tr>
      <w:tr w:rsidR="00A71F04" w:rsidTr="0059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7488" w:type="dxa"/>
            <w:shd w:val="clear" w:color="auto" w:fill="E0E0E0"/>
            <w:vAlign w:val="center"/>
          </w:tcPr>
          <w:p w:rsidR="00A71F04" w:rsidRPr="004841D6" w:rsidRDefault="00A71F04" w:rsidP="005955CB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4841D6">
              <w:rPr>
                <w:rFonts w:ascii="Arial" w:hAnsi="Arial" w:cs="Arial"/>
                <w:sz w:val="16"/>
                <w:szCs w:val="16"/>
              </w:rPr>
              <w:t>(6) Εξουσιοδοτώ την Υπηρεσία να προβεί σε όλες τις απαραίτητες ενέργειες (αναζήτηση δικαιολογητικών κλπ) για τη διεκπεραίωση της υπόθεσής μου.</w:t>
            </w:r>
          </w:p>
          <w:p w:rsidR="00A71F04" w:rsidRDefault="00A71F04" w:rsidP="005955CB">
            <w:pPr>
              <w:ind w:right="124"/>
              <w:rPr>
                <w:rFonts w:ascii="Arial" w:hAnsi="Arial" w:cs="Arial"/>
                <w:sz w:val="18"/>
              </w:rPr>
            </w:pPr>
            <w:r w:rsidRPr="004841D6">
              <w:rPr>
                <w:rFonts w:ascii="Arial" w:hAnsi="Arial" w:cs="Arial"/>
                <w:sz w:val="16"/>
                <w:szCs w:val="16"/>
              </w:rPr>
              <w:t>(3)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      </w:r>
          </w:p>
        </w:tc>
        <w:tc>
          <w:tcPr>
            <w:tcW w:w="2932" w:type="dxa"/>
            <w:vAlign w:val="center"/>
          </w:tcPr>
          <w:p w:rsidR="00A71F04" w:rsidRDefault="00A71F04" w:rsidP="005955CB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…….……………..20…………..</w:t>
            </w:r>
          </w:p>
          <w:p w:rsidR="00A71F04" w:rsidRDefault="00A71F04" w:rsidP="005955CB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A71F04" w:rsidRDefault="00A71F04" w:rsidP="005955CB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(Υπογραφή)</w:t>
            </w:r>
          </w:p>
        </w:tc>
      </w:tr>
    </w:tbl>
    <w:p w:rsidR="00023C71" w:rsidRDefault="00023C71" w:rsidP="00A71F04">
      <w:pPr>
        <w:pStyle w:val="a6"/>
        <w:jc w:val="both"/>
        <w:rPr>
          <w:sz w:val="12"/>
          <w:szCs w:val="12"/>
          <w:lang w:val="en-US"/>
        </w:rPr>
      </w:pPr>
    </w:p>
    <w:p w:rsidR="00A71F04" w:rsidRPr="00023C71" w:rsidRDefault="00023C71" w:rsidP="00A71F04">
      <w:pPr>
        <w:pStyle w:val="a6"/>
        <w:jc w:val="both"/>
        <w:rPr>
          <w:sz w:val="12"/>
          <w:szCs w:val="12"/>
        </w:rPr>
      </w:pPr>
      <w:r w:rsidRPr="00023C71">
        <w:rPr>
          <w:sz w:val="12"/>
          <w:szCs w:val="12"/>
        </w:rPr>
        <w:t>(</w:t>
      </w:r>
      <w:r w:rsidR="00A71F04" w:rsidRPr="00023C71">
        <w:rPr>
          <w:sz w:val="12"/>
          <w:szCs w:val="12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A71F04" w:rsidRPr="00023C71" w:rsidRDefault="00A71F04" w:rsidP="00A71F04">
      <w:pPr>
        <w:pStyle w:val="a6"/>
        <w:jc w:val="both"/>
        <w:rPr>
          <w:sz w:val="12"/>
          <w:szCs w:val="12"/>
        </w:rPr>
      </w:pPr>
      <w:r w:rsidRPr="00023C71">
        <w:rPr>
          <w:sz w:val="12"/>
          <w:szCs w:val="12"/>
        </w:rPr>
        <w:t xml:space="preserve">(2) Αναγράφεται ολογράφως. </w:t>
      </w:r>
    </w:p>
    <w:p w:rsidR="00A71F04" w:rsidRPr="00023C71" w:rsidRDefault="00A71F04" w:rsidP="00A71F04">
      <w:pPr>
        <w:pStyle w:val="a6"/>
        <w:jc w:val="both"/>
        <w:rPr>
          <w:sz w:val="12"/>
          <w:szCs w:val="12"/>
        </w:rPr>
      </w:pPr>
      <w:r w:rsidRPr="00023C71">
        <w:rPr>
          <w:sz w:val="12"/>
          <w:szCs w:val="12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91732" w:rsidRDefault="00A71F04" w:rsidP="00023C71">
      <w:pPr>
        <w:pStyle w:val="a6"/>
        <w:jc w:val="both"/>
        <w:rPr>
          <w:b/>
          <w:bCs/>
          <w:sz w:val="22"/>
        </w:rPr>
      </w:pPr>
      <w:r w:rsidRPr="00023C71">
        <w:rPr>
          <w:sz w:val="12"/>
          <w:szCs w:val="12"/>
        </w:rPr>
        <w:t>(5) Σε περίπτωση ανεπάρκειας χώρου, η δήλωση συνεχίζεται σε άλλο κατάλληλο σημείο του εντύπου της αίτησης-υπεύθυνης δήλωσης και υπογράφεται από τον δηλούντα ή την δηλούσα.</w:t>
      </w:r>
    </w:p>
    <w:p w:rsidR="00491732" w:rsidRDefault="00491732" w:rsidP="00564C3B">
      <w:pPr>
        <w:pStyle w:val="a6"/>
        <w:jc w:val="center"/>
        <w:rPr>
          <w:b/>
          <w:bCs/>
          <w:sz w:val="22"/>
        </w:rPr>
        <w:sectPr w:rsidR="00491732" w:rsidSect="002379EB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4E5DC6" w:rsidRDefault="004E5DC6" w:rsidP="00564C3B">
      <w:pPr>
        <w:pStyle w:val="a6"/>
        <w:jc w:val="center"/>
        <w:rPr>
          <w:b/>
          <w:bCs/>
          <w:sz w:val="22"/>
          <w:szCs w:val="28"/>
        </w:rPr>
      </w:pPr>
      <w:r w:rsidRPr="00564C3B">
        <w:rPr>
          <w:b/>
          <w:bCs/>
          <w:sz w:val="22"/>
        </w:rPr>
        <w:lastRenderedPageBreak/>
        <w:t>ΠΛΗΡΟΦΟΡΙΑΚΑ ΣΤΟΙΧΕΙΑ</w:t>
      </w:r>
    </w:p>
    <w:p w:rsidR="004E5DC6" w:rsidRDefault="004E5DC6">
      <w:pPr>
        <w:pStyle w:val="a6"/>
        <w:jc w:val="center"/>
        <w:rPr>
          <w:b/>
          <w:bCs/>
          <w:sz w:val="22"/>
        </w:rPr>
      </w:pPr>
      <w:r>
        <w:rPr>
          <w:b/>
          <w:bCs/>
          <w:sz w:val="22"/>
        </w:rPr>
        <w:t>ΑΠΑΙΤΟΥΜΕΝΑ ΔΙΚΑΙΟΛΟΓΗΤΙΚΑ</w:t>
      </w:r>
    </w:p>
    <w:p w:rsidR="00E06CC3" w:rsidRDefault="00E06CC3">
      <w:pPr>
        <w:pStyle w:val="a6"/>
        <w:jc w:val="center"/>
        <w:rPr>
          <w:b/>
          <w:bCs/>
          <w:sz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8"/>
        <w:gridCol w:w="1934"/>
        <w:gridCol w:w="1843"/>
        <w:gridCol w:w="1815"/>
      </w:tblGrid>
      <w:tr w:rsidR="00E06CC3" w:rsidTr="007C4E54">
        <w:trPr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C3" w:rsidRDefault="00E06CC3" w:rsidP="007C4E5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C3" w:rsidRDefault="00E06CC3" w:rsidP="007C4E5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C3" w:rsidRDefault="00E06CC3" w:rsidP="007C4E5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ΘΑ ΠΡΟΣΚΟΜΙΣΘΕΙ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C3" w:rsidRDefault="00E06CC3" w:rsidP="007C4E5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ΝΑ ΑΝΑΖΗΤΗΘΕΙ ΥΠΗΡΕΣΙΑΚΑ</w:t>
            </w:r>
          </w:p>
        </w:tc>
      </w:tr>
      <w:tr w:rsidR="00C35C47" w:rsidTr="007C4E54">
        <w:trPr>
          <w:jc w:val="center"/>
        </w:trPr>
        <w:tc>
          <w:tcPr>
            <w:tcW w:w="4828" w:type="dxa"/>
          </w:tcPr>
          <w:p w:rsidR="00C35C47" w:rsidRPr="003B1274" w:rsidRDefault="00C35C47" w:rsidP="007C4E54">
            <w:pPr>
              <w:jc w:val="both"/>
              <w:rPr>
                <w:rFonts w:ascii="Arial" w:hAnsi="Arial"/>
                <w:b/>
                <w:bCs/>
                <w:sz w:val="16"/>
              </w:rPr>
            </w:pPr>
            <w:r w:rsidRPr="003B1274">
              <w:rPr>
                <w:rFonts w:ascii="Arial" w:hAnsi="Arial" w:cs="Arial"/>
                <w:b/>
                <w:bCs/>
                <w:sz w:val="16"/>
              </w:rPr>
              <w:t xml:space="preserve">(α) </w:t>
            </w:r>
            <w:r w:rsidRPr="00DA562E">
              <w:rPr>
                <w:rFonts w:ascii="Arial" w:hAnsi="Arial" w:cs="Arial"/>
                <w:sz w:val="16"/>
              </w:rPr>
              <w:t>Οι κάτοχοι των οχημάτων τα οποία έχουν ταξινομηθεί σύμφωνα με τις διατάξεις του άρθρου 16 του ν. 1798/1988 (ΦΕΚ 166/Α΄/1998).</w:t>
            </w:r>
          </w:p>
        </w:tc>
        <w:tc>
          <w:tcPr>
            <w:tcW w:w="1934" w:type="dxa"/>
          </w:tcPr>
          <w:p w:rsidR="00C35C47" w:rsidRDefault="00C35C47" w:rsidP="00F55045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C35C47" w:rsidRDefault="00C35C47" w:rsidP="00F55045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6E6E6"/>
          </w:tcPr>
          <w:p w:rsidR="00C35C47" w:rsidRDefault="00C35C47" w:rsidP="00F55045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5C47" w:rsidTr="007C4E54">
        <w:trPr>
          <w:trHeight w:val="197"/>
          <w:jc w:val="center"/>
        </w:trPr>
        <w:tc>
          <w:tcPr>
            <w:tcW w:w="4828" w:type="dxa"/>
          </w:tcPr>
          <w:p w:rsidR="00C35C47" w:rsidRPr="003B1274" w:rsidRDefault="00C35C47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αα) </w:t>
            </w:r>
            <w:r w:rsidRPr="00DA562E">
              <w:rPr>
                <w:rFonts w:ascii="Arial" w:hAnsi="Arial"/>
                <w:sz w:val="16"/>
              </w:rPr>
              <w:t>Σ</w:t>
            </w:r>
            <w:r w:rsidRPr="009D7CC1">
              <w:rPr>
                <w:rFonts w:ascii="Arial" w:hAnsi="Arial"/>
                <w:sz w:val="16"/>
              </w:rPr>
              <w:t xml:space="preserve">την περίπτωση </w:t>
            </w:r>
            <w:r>
              <w:rPr>
                <w:rFonts w:ascii="Arial" w:hAnsi="Arial"/>
                <w:sz w:val="16"/>
              </w:rPr>
              <w:t>π</w:t>
            </w:r>
            <w:r w:rsidRPr="009D7CC1">
              <w:rPr>
                <w:rFonts w:ascii="Arial" w:hAnsi="Arial"/>
                <w:sz w:val="16"/>
              </w:rPr>
              <w:t xml:space="preserve">ου ο δικαιούχος </w:t>
            </w:r>
            <w:r w:rsidRPr="009D7CC1">
              <w:rPr>
                <w:rFonts w:ascii="Arial" w:hAnsi="Arial"/>
                <w:b/>
                <w:bCs/>
                <w:sz w:val="16"/>
              </w:rPr>
              <w:t>διαθέτει</w:t>
            </w:r>
            <w:r w:rsidRPr="009D7CC1">
              <w:rPr>
                <w:rFonts w:ascii="Arial" w:hAnsi="Arial"/>
                <w:sz w:val="16"/>
              </w:rPr>
              <w:t xml:space="preserve"> άδεια οδήγησης:</w:t>
            </w:r>
          </w:p>
        </w:tc>
        <w:tc>
          <w:tcPr>
            <w:tcW w:w="1934" w:type="dxa"/>
          </w:tcPr>
          <w:p w:rsidR="00C35C47" w:rsidRDefault="00C35C47" w:rsidP="00F55045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C35C47" w:rsidRDefault="00C35C47" w:rsidP="00F55045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6E6E6"/>
          </w:tcPr>
          <w:p w:rsidR="00C35C47" w:rsidRDefault="00C35C47" w:rsidP="00F55045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της Αστυνομικής Ταυτότητας ή του Διαβατηρίου του δικαιούχου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7D3891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  <w:r w:rsidRPr="007D3891">
              <w:rPr>
                <w:rFonts w:ascii="Arial" w:hAnsi="Arial" w:cs="Arial"/>
                <w:bCs/>
                <w:sz w:val="16"/>
              </w:rPr>
              <w:t xml:space="preserve">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άδειας κυκλοφορίας του οχήματος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7D3891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3.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άδειας οδήγησης δικαιούχου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Default="00E06CC3" w:rsidP="005415E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Pr="009D7CC1">
              <w:rPr>
                <w:rFonts w:ascii="Arial" w:hAnsi="Arial" w:cs="Arial"/>
                <w:sz w:val="16"/>
              </w:rPr>
              <w:t xml:space="preserve">Έγγραφο Πιστοποίησης Αναπηρίας, καθώς και βεβαίωση από τη </w:t>
            </w:r>
            <w:proofErr w:type="spellStart"/>
            <w:r w:rsidRPr="009D7CC1">
              <w:rPr>
                <w:rFonts w:ascii="Arial" w:hAnsi="Arial" w:cs="Arial"/>
                <w:sz w:val="16"/>
              </w:rPr>
              <w:t>Γραµµατεία</w:t>
            </w:r>
            <w:proofErr w:type="spellEnd"/>
            <w:r w:rsidRPr="009D7CC1">
              <w:rPr>
                <w:rFonts w:ascii="Arial" w:hAnsi="Arial" w:cs="Arial"/>
                <w:sz w:val="16"/>
              </w:rPr>
              <w:t xml:space="preserve"> των ΚΕΠΑ,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5. </w:t>
            </w:r>
            <w:r w:rsidRPr="009D7CC1">
              <w:rPr>
                <w:rFonts w:ascii="Arial" w:hAnsi="Arial" w:cs="Arial"/>
                <w:sz w:val="16"/>
              </w:rPr>
              <w:t>Δύο (2) έγχρωμες φωτογραφίες (τύπου ταυτότητας).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B1274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αβ</w:t>
            </w:r>
            <w:proofErr w:type="spellEnd"/>
            <w:r w:rsidRPr="003B1274">
              <w:rPr>
                <w:rFonts w:ascii="Arial" w:hAnsi="Arial" w:cs="Arial"/>
                <w:b/>
                <w:bCs/>
                <w:sz w:val="16"/>
              </w:rPr>
              <w:t xml:space="preserve">) </w:t>
            </w:r>
            <w:r>
              <w:rPr>
                <w:rFonts w:ascii="Arial" w:hAnsi="Arial"/>
                <w:sz w:val="16"/>
              </w:rPr>
              <w:t>Σ</w:t>
            </w:r>
            <w:r w:rsidRPr="009D7CC1">
              <w:rPr>
                <w:rFonts w:ascii="Arial" w:hAnsi="Arial"/>
                <w:sz w:val="16"/>
              </w:rPr>
              <w:t xml:space="preserve">την περίπτωση </w:t>
            </w:r>
            <w:r>
              <w:rPr>
                <w:rFonts w:ascii="Arial" w:hAnsi="Arial"/>
                <w:sz w:val="16"/>
              </w:rPr>
              <w:t>π</w:t>
            </w:r>
            <w:r w:rsidRPr="009D7CC1">
              <w:rPr>
                <w:rFonts w:ascii="Arial" w:hAnsi="Arial"/>
                <w:sz w:val="16"/>
              </w:rPr>
              <w:t xml:space="preserve">ου ο δικαιούχος </w:t>
            </w:r>
            <w:r w:rsidRPr="009D7CC1">
              <w:rPr>
                <w:rFonts w:ascii="Arial" w:hAnsi="Arial"/>
                <w:b/>
                <w:bCs/>
                <w:sz w:val="16"/>
              </w:rPr>
              <w:t>δεν διαθέτει</w:t>
            </w:r>
            <w:r w:rsidRPr="009D7CC1">
              <w:rPr>
                <w:rFonts w:ascii="Arial" w:hAnsi="Arial"/>
                <w:sz w:val="16"/>
              </w:rPr>
              <w:t xml:space="preserve"> άδεια οδήγησης: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B1274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της Αστυνομικής Ταυτότητας ή του Διαβατηρίου του δικαιούχου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7C4028">
              <w:t></w:t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7C4028">
              <w:t></w:t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7C4028">
              <w:t></w:t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B1274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  <w:r w:rsidRPr="009D7CC1">
              <w:rPr>
                <w:rFonts w:ascii="Arial" w:hAnsi="Arial" w:cs="Arial"/>
                <w:bCs/>
                <w:sz w:val="16"/>
              </w:rPr>
              <w:t xml:space="preserve"> Φωτοαντίγραφο άδειας οδήγησης </w:t>
            </w:r>
            <w:r>
              <w:rPr>
                <w:rFonts w:ascii="Arial" w:hAnsi="Arial" w:cs="Arial"/>
                <w:bCs/>
                <w:sz w:val="16"/>
              </w:rPr>
              <w:t>οδηγού.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7C4028">
              <w:t></w:t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7C4028">
              <w:t></w:t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7C4028">
              <w:t></w:t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441320" w:rsidRDefault="00E06CC3" w:rsidP="007C4E54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3.</w:t>
            </w:r>
            <w:r w:rsidRPr="009D7CC1">
              <w:rPr>
                <w:rFonts w:ascii="Arial" w:hAnsi="Arial" w:cs="Arial"/>
                <w:bCs/>
                <w:sz w:val="16"/>
              </w:rPr>
              <w:t xml:space="preserve"> Φωτοαντίγραφο της Αστυνομικής Ταυτότητας ή του Διαβατηρίου του </w:t>
            </w:r>
            <w:r>
              <w:rPr>
                <w:rFonts w:ascii="Arial" w:hAnsi="Arial" w:cs="Arial"/>
                <w:bCs/>
                <w:sz w:val="16"/>
              </w:rPr>
              <w:t>οδηγού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άδειας κυκλοφορίας του οχήματος</w:t>
            </w:r>
            <w:r w:rsidRPr="009D7CC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F1050" w:rsidRDefault="00E06CC3" w:rsidP="005415EC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/>
                <w:sz w:val="16"/>
              </w:rPr>
              <w:t>5.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 </w:t>
            </w:r>
            <w:r w:rsidRPr="009D7CC1">
              <w:rPr>
                <w:rFonts w:ascii="Arial" w:hAnsi="Arial" w:cs="Arial"/>
                <w:sz w:val="16"/>
              </w:rPr>
              <w:t xml:space="preserve">Έγγραφο Πιστοποίησης Αναπηρίας, καθώς και βεβαίωση από τη </w:t>
            </w:r>
            <w:proofErr w:type="spellStart"/>
            <w:r w:rsidRPr="009D7CC1">
              <w:rPr>
                <w:rFonts w:ascii="Arial" w:hAnsi="Arial" w:cs="Arial"/>
                <w:sz w:val="16"/>
              </w:rPr>
              <w:t>Γραµµατεία</w:t>
            </w:r>
            <w:proofErr w:type="spellEnd"/>
            <w:r w:rsidRPr="009D7CC1">
              <w:rPr>
                <w:rFonts w:ascii="Arial" w:hAnsi="Arial" w:cs="Arial"/>
                <w:sz w:val="16"/>
              </w:rPr>
              <w:t xml:space="preserve"> των ΚΕΠΑ,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F1050" w:rsidRDefault="00E06CC3" w:rsidP="005415EC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 </w:t>
            </w:r>
            <w:hyperlink r:id="rId11" w:history="1">
              <w:r w:rsidRPr="003F1050">
                <w:rPr>
                  <w:rFonts w:ascii="Arial" w:hAnsi="Arial" w:cs="Arial"/>
                  <w:bCs/>
                  <w:sz w:val="16"/>
                </w:rPr>
                <w:t>Υπεύθυνη δήλωση</w:t>
              </w:r>
            </w:hyperlink>
            <w:r w:rsidRPr="003F1050">
              <w:rPr>
                <w:rFonts w:ascii="Arial" w:hAnsi="Arial" w:cs="Arial"/>
                <w:bCs/>
                <w:sz w:val="16"/>
              </w:rPr>
              <w:t xml:space="preserve"> δικαιούχου</w:t>
            </w:r>
            <w:r w:rsidRPr="003F1050">
              <w:rPr>
                <w:rFonts w:ascii="Arial" w:hAnsi="Arial" w:cs="Arial"/>
                <w:b/>
                <w:sz w:val="16"/>
              </w:rPr>
              <w:t xml:space="preserve"> 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στην οποία ρητά θα αναφέρεται ότι «η χρήση του </w:t>
            </w:r>
            <w:proofErr w:type="spellStart"/>
            <w:r w:rsidRPr="003F1050">
              <w:rPr>
                <w:rFonts w:ascii="Arial" w:hAnsi="Arial" w:cs="Arial"/>
                <w:bCs/>
                <w:sz w:val="16"/>
              </w:rPr>
              <w:t>∆ελτίου</w:t>
            </w:r>
            <w:proofErr w:type="spellEnd"/>
            <w:r w:rsidRPr="003F1050">
              <w:rPr>
                <w:rFonts w:ascii="Arial" w:hAnsi="Arial" w:cs="Arial"/>
                <w:bCs/>
                <w:sz w:val="16"/>
              </w:rPr>
              <w:t xml:space="preserve"> Στάθμευσης θα γίνεται στο συγκεκριμένο όχημα και μόνο για την εξυπηρέτηση των αναγκών του </w:t>
            </w:r>
            <w:proofErr w:type="spellStart"/>
            <w:r w:rsidRPr="003F1050">
              <w:rPr>
                <w:rFonts w:ascii="Arial" w:hAnsi="Arial" w:cs="Arial"/>
                <w:bCs/>
                <w:sz w:val="16"/>
              </w:rPr>
              <w:t>Αµε</w:t>
            </w:r>
            <w:r w:rsidR="005415EC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 w:rsidRPr="003F1050">
              <w:rPr>
                <w:rFonts w:ascii="Arial" w:hAnsi="Arial" w:cs="Arial"/>
                <w:bCs/>
                <w:sz w:val="16"/>
              </w:rPr>
              <w:t xml:space="preserve"> και όταν το </w:t>
            </w:r>
            <w:proofErr w:type="spellStart"/>
            <w:r w:rsidRPr="003F1050">
              <w:rPr>
                <w:rFonts w:ascii="Arial" w:hAnsi="Arial" w:cs="Arial"/>
                <w:bCs/>
                <w:sz w:val="16"/>
              </w:rPr>
              <w:t>Αµε</w:t>
            </w:r>
            <w:r w:rsidR="005415EC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 w:rsidRPr="003F1050">
              <w:rPr>
                <w:rFonts w:ascii="Arial" w:hAnsi="Arial" w:cs="Arial"/>
                <w:bCs/>
                <w:sz w:val="16"/>
              </w:rPr>
              <w:t xml:space="preserve"> επιβαίνει του οχήματος</w:t>
            </w:r>
            <w:r>
              <w:rPr>
                <w:rFonts w:ascii="Arial" w:hAnsi="Arial" w:cs="Arial"/>
                <w:bCs/>
                <w:sz w:val="16"/>
              </w:rPr>
              <w:t>».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F1050" w:rsidRDefault="00E06CC3" w:rsidP="007C4E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4C16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Pr="004C1696">
                <w:rPr>
                  <w:rFonts w:ascii="Arial" w:hAnsi="Arial" w:cs="Arial"/>
                  <w:bCs/>
                  <w:sz w:val="16"/>
                </w:rPr>
                <w:t>Υπεύθυνη δήλωση</w:t>
              </w:r>
            </w:hyperlink>
            <w:r w:rsidRPr="004C1696">
              <w:rPr>
                <w:rFonts w:ascii="Arial" w:hAnsi="Arial" w:cs="Arial"/>
                <w:bCs/>
                <w:sz w:val="16"/>
              </w:rPr>
              <w:t xml:space="preserve"> δικαιούχου στην οποία ρητά θα ορίζει οδηγό.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F1050" w:rsidRDefault="00E06CC3" w:rsidP="007C4E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8.</w:t>
            </w:r>
            <w:r w:rsidRPr="009D7CC1">
              <w:rPr>
                <w:rFonts w:ascii="Arial" w:hAnsi="Arial" w:cs="Arial"/>
                <w:sz w:val="16"/>
              </w:rPr>
              <w:t xml:space="preserve"> </w:t>
            </w:r>
            <w:r w:rsidRPr="009C6A59">
              <w:rPr>
                <w:rFonts w:ascii="Arial" w:hAnsi="Arial" w:cs="Arial"/>
                <w:sz w:val="16"/>
              </w:rPr>
              <w:t>Απόφαση οδήγησης αναπηρικού αυτοκινήτου από τρίτο πρόσωπο</w:t>
            </w:r>
            <w:r w:rsidRPr="009D7CC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Default="00E06CC3" w:rsidP="007C4E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9.</w:t>
            </w:r>
            <w:r w:rsidRPr="009D7CC1">
              <w:rPr>
                <w:rFonts w:ascii="Arial" w:hAnsi="Arial" w:cs="Arial"/>
                <w:sz w:val="16"/>
              </w:rPr>
              <w:t xml:space="preserve"> Δύο (2) έγχρωμες φωτογραφίες (τύπου ταυτότητας).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3F1050" w:rsidRDefault="00E06CC3" w:rsidP="007C4E54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3B1274">
              <w:rPr>
                <w:rFonts w:ascii="Arial" w:hAnsi="Arial" w:cs="Arial"/>
                <w:b/>
                <w:bCs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</w:rPr>
              <w:t>β</w:t>
            </w:r>
            <w:r w:rsidRPr="003B1274">
              <w:rPr>
                <w:rFonts w:ascii="Arial" w:hAnsi="Arial" w:cs="Arial"/>
                <w:b/>
                <w:bCs/>
                <w:sz w:val="16"/>
              </w:rPr>
              <w:t xml:space="preserve">) </w:t>
            </w:r>
            <w:r w:rsidRPr="00DA562E">
              <w:rPr>
                <w:rFonts w:ascii="Arial" w:hAnsi="Arial" w:cs="Arial"/>
                <w:sz w:val="16"/>
              </w:rPr>
              <w:t xml:space="preserve">Οι κάτοχοι των οχημάτων τα οποία </w:t>
            </w:r>
            <w:r w:rsidRPr="00DA562E">
              <w:rPr>
                <w:rFonts w:ascii="Arial" w:hAnsi="Arial" w:cs="Arial"/>
                <w:b/>
                <w:bCs/>
                <w:sz w:val="16"/>
              </w:rPr>
              <w:t>δεν</w:t>
            </w:r>
            <w:r w:rsidRPr="00DA562E">
              <w:rPr>
                <w:rFonts w:ascii="Arial" w:hAnsi="Arial" w:cs="Arial"/>
                <w:sz w:val="16"/>
              </w:rPr>
              <w:t xml:space="preserve"> έχουν ταξινομηθεί σύμφωνα με τις διατάξεις του άρθρου 16 του ν. 1798/1988 (ΦΕΚ 166/Α΄/1998).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</w:rPr>
              <w:t>βα</w:t>
            </w:r>
            <w:proofErr w:type="spellEnd"/>
            <w:r>
              <w:rPr>
                <w:rFonts w:ascii="Arial" w:hAnsi="Arial"/>
                <w:b/>
                <w:bCs/>
                <w:sz w:val="16"/>
              </w:rPr>
              <w:t xml:space="preserve">) </w:t>
            </w:r>
            <w:r>
              <w:rPr>
                <w:rFonts w:ascii="Arial" w:hAnsi="Arial"/>
                <w:sz w:val="16"/>
              </w:rPr>
              <w:t>Σ</w:t>
            </w:r>
            <w:r w:rsidRPr="009D7CC1">
              <w:rPr>
                <w:rFonts w:ascii="Arial" w:hAnsi="Arial"/>
                <w:sz w:val="16"/>
              </w:rPr>
              <w:t xml:space="preserve">την περίπτωση </w:t>
            </w:r>
            <w:r>
              <w:rPr>
                <w:rFonts w:ascii="Arial" w:hAnsi="Arial"/>
                <w:sz w:val="16"/>
              </w:rPr>
              <w:t>π</w:t>
            </w:r>
            <w:r w:rsidRPr="009D7CC1">
              <w:rPr>
                <w:rFonts w:ascii="Arial" w:hAnsi="Arial"/>
                <w:sz w:val="16"/>
              </w:rPr>
              <w:t xml:space="preserve">ου ο δικαιούχος </w:t>
            </w:r>
            <w:r w:rsidRPr="009D7CC1">
              <w:rPr>
                <w:rFonts w:ascii="Arial" w:hAnsi="Arial"/>
                <w:b/>
                <w:bCs/>
                <w:sz w:val="16"/>
              </w:rPr>
              <w:t>διαθέτει</w:t>
            </w:r>
            <w:r w:rsidRPr="009D7CC1">
              <w:rPr>
                <w:rFonts w:ascii="Arial" w:hAnsi="Arial"/>
                <w:sz w:val="16"/>
              </w:rPr>
              <w:t xml:space="preserve"> άδεια οδήγησης: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της Αστυνομικής Ταυτότητας ή του Διαβατηρίου του δικαιούχου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  <w:r w:rsidRPr="007D3891">
              <w:rPr>
                <w:rFonts w:ascii="Arial" w:hAnsi="Arial" w:cs="Arial"/>
                <w:bCs/>
                <w:sz w:val="16"/>
              </w:rPr>
              <w:t xml:space="preserve">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άδειας κυκλοφορίας του οχήματος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3.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άδειας οδήγησης δικαιούχου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5415EC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Pr="009D7CC1">
              <w:rPr>
                <w:rFonts w:ascii="Arial" w:hAnsi="Arial" w:cs="Arial"/>
                <w:sz w:val="16"/>
              </w:rPr>
              <w:t xml:space="preserve">Έγγραφο Πιστοποίησης Αναπηρίας, καθώς και βεβαίωση από τη </w:t>
            </w:r>
            <w:proofErr w:type="spellStart"/>
            <w:r w:rsidRPr="009D7CC1">
              <w:rPr>
                <w:rFonts w:ascii="Arial" w:hAnsi="Arial" w:cs="Arial"/>
                <w:sz w:val="16"/>
              </w:rPr>
              <w:t>Γραµµατεία</w:t>
            </w:r>
            <w:proofErr w:type="spellEnd"/>
            <w:r w:rsidRPr="009D7CC1">
              <w:rPr>
                <w:rFonts w:ascii="Arial" w:hAnsi="Arial" w:cs="Arial"/>
                <w:sz w:val="16"/>
              </w:rPr>
              <w:t xml:space="preserve"> των ΚΕΠΑ,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5. </w:t>
            </w:r>
            <w:r w:rsidRPr="009D7CC1">
              <w:rPr>
                <w:rFonts w:ascii="Arial" w:hAnsi="Arial" w:cs="Arial"/>
                <w:sz w:val="16"/>
              </w:rPr>
              <w:t>Δύο (2) έγχρωμες φωτογραφίες (τύπου ταυτότητας).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proofErr w:type="spellStart"/>
            <w:r w:rsidRPr="003B1274">
              <w:rPr>
                <w:rFonts w:ascii="Arial" w:hAnsi="Arial" w:cs="Arial"/>
                <w:b/>
                <w:bCs/>
                <w:sz w:val="16"/>
              </w:rPr>
              <w:lastRenderedPageBreak/>
              <w:t>β</w:t>
            </w:r>
            <w:r>
              <w:rPr>
                <w:rFonts w:ascii="Arial" w:hAnsi="Arial" w:cs="Arial"/>
                <w:b/>
                <w:bCs/>
                <w:sz w:val="16"/>
              </w:rPr>
              <w:t>β</w:t>
            </w:r>
            <w:proofErr w:type="spellEnd"/>
            <w:r w:rsidRPr="003B1274">
              <w:rPr>
                <w:rFonts w:ascii="Arial" w:hAnsi="Arial" w:cs="Arial"/>
                <w:b/>
                <w:bCs/>
                <w:sz w:val="16"/>
              </w:rPr>
              <w:t xml:space="preserve">) </w:t>
            </w:r>
            <w:r>
              <w:rPr>
                <w:rFonts w:ascii="Arial" w:hAnsi="Arial"/>
                <w:sz w:val="16"/>
              </w:rPr>
              <w:t>Σ</w:t>
            </w:r>
            <w:r w:rsidRPr="009D7CC1">
              <w:rPr>
                <w:rFonts w:ascii="Arial" w:hAnsi="Arial"/>
                <w:sz w:val="16"/>
              </w:rPr>
              <w:t xml:space="preserve">την περίπτωση </w:t>
            </w:r>
            <w:r>
              <w:rPr>
                <w:rFonts w:ascii="Arial" w:hAnsi="Arial"/>
                <w:sz w:val="16"/>
              </w:rPr>
              <w:t>π</w:t>
            </w:r>
            <w:r w:rsidRPr="009D7CC1">
              <w:rPr>
                <w:rFonts w:ascii="Arial" w:hAnsi="Arial"/>
                <w:sz w:val="16"/>
              </w:rPr>
              <w:t xml:space="preserve">ου ο δικαιούχος </w:t>
            </w:r>
            <w:r w:rsidRPr="009D7CC1">
              <w:rPr>
                <w:rFonts w:ascii="Arial" w:hAnsi="Arial"/>
                <w:b/>
                <w:bCs/>
                <w:sz w:val="16"/>
              </w:rPr>
              <w:t>δεν διαθέτει</w:t>
            </w:r>
            <w:r w:rsidRPr="009D7CC1">
              <w:rPr>
                <w:rFonts w:ascii="Arial" w:hAnsi="Arial"/>
                <w:sz w:val="16"/>
              </w:rPr>
              <w:t xml:space="preserve"> άδεια οδήγησης: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της Αστυνομικής Ταυτότητας ή του Διαβατηρίου του δικαιούχου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  <w:r w:rsidRPr="009D7CC1">
              <w:rPr>
                <w:rFonts w:ascii="Arial" w:hAnsi="Arial" w:cs="Arial"/>
                <w:bCs/>
                <w:sz w:val="16"/>
              </w:rPr>
              <w:t xml:space="preserve"> Φωτοαντίγραφο άδειας οδήγησης </w:t>
            </w:r>
            <w:r>
              <w:rPr>
                <w:rFonts w:ascii="Arial" w:hAnsi="Arial" w:cs="Arial"/>
                <w:bCs/>
                <w:sz w:val="16"/>
              </w:rPr>
              <w:t>οδηγού.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3.</w:t>
            </w:r>
            <w:r w:rsidRPr="009D7CC1">
              <w:rPr>
                <w:rFonts w:ascii="Arial" w:hAnsi="Arial" w:cs="Arial"/>
                <w:bCs/>
                <w:sz w:val="16"/>
              </w:rPr>
              <w:t xml:space="preserve"> Φωτοαντίγραφο της Αστυνομικής Ταυτότητας ή του Διαβατηρίου του </w:t>
            </w:r>
            <w:r>
              <w:rPr>
                <w:rFonts w:ascii="Arial" w:hAnsi="Arial" w:cs="Arial"/>
                <w:bCs/>
                <w:sz w:val="16"/>
              </w:rPr>
              <w:t>οδηγού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Pr="009D7CC1">
              <w:rPr>
                <w:rFonts w:ascii="Arial" w:hAnsi="Arial" w:cs="Arial"/>
                <w:bCs/>
                <w:sz w:val="16"/>
              </w:rPr>
              <w:t>Φωτοαντίγραφο άδειας κυκλοφορίας του οχήματος</w:t>
            </w:r>
            <w:r w:rsidRPr="009D7CC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5415EC">
            <w:pPr>
              <w:jc w:val="both"/>
              <w:rPr>
                <w:rFonts w:ascii="Arial" w:hAnsi="Arial"/>
                <w:bCs/>
                <w:sz w:val="16"/>
              </w:rPr>
            </w:pPr>
            <w:r w:rsidRPr="003F1050">
              <w:rPr>
                <w:rFonts w:ascii="Arial" w:hAnsi="Arial" w:cs="Arial"/>
                <w:b/>
                <w:sz w:val="16"/>
              </w:rPr>
              <w:t>5.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 </w:t>
            </w:r>
            <w:r w:rsidRPr="009D7CC1">
              <w:rPr>
                <w:rFonts w:ascii="Arial" w:hAnsi="Arial" w:cs="Arial"/>
                <w:sz w:val="16"/>
              </w:rPr>
              <w:t xml:space="preserve">Έγγραφο Πιστοποίησης Αναπηρίας, καθώς και βεβαίωση από τη </w:t>
            </w:r>
            <w:proofErr w:type="spellStart"/>
            <w:r w:rsidRPr="009D7CC1">
              <w:rPr>
                <w:rFonts w:ascii="Arial" w:hAnsi="Arial" w:cs="Arial"/>
                <w:sz w:val="16"/>
              </w:rPr>
              <w:t>Γραµµατεία</w:t>
            </w:r>
            <w:proofErr w:type="spellEnd"/>
            <w:r w:rsidRPr="009D7CC1">
              <w:rPr>
                <w:rFonts w:ascii="Arial" w:hAnsi="Arial" w:cs="Arial"/>
                <w:sz w:val="16"/>
              </w:rPr>
              <w:t xml:space="preserve"> των ΚΕΠΑ,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5415EC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 </w:t>
            </w:r>
            <w:hyperlink r:id="rId13" w:history="1">
              <w:r w:rsidRPr="003F1050">
                <w:rPr>
                  <w:rFonts w:ascii="Arial" w:hAnsi="Arial" w:cs="Arial"/>
                  <w:bCs/>
                  <w:sz w:val="16"/>
                </w:rPr>
                <w:t>Υπεύθυνη δήλωση</w:t>
              </w:r>
            </w:hyperlink>
            <w:r w:rsidRPr="003F1050">
              <w:rPr>
                <w:rFonts w:ascii="Arial" w:hAnsi="Arial" w:cs="Arial"/>
                <w:bCs/>
                <w:sz w:val="16"/>
              </w:rPr>
              <w:t xml:space="preserve"> δικαιούχου</w:t>
            </w:r>
            <w:r w:rsidRPr="003F1050">
              <w:rPr>
                <w:rFonts w:ascii="Arial" w:hAnsi="Arial" w:cs="Arial"/>
                <w:b/>
                <w:sz w:val="16"/>
              </w:rPr>
              <w:t xml:space="preserve"> 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στην οποία ρητά θα αναφέρεται ότι «η χρήση του </w:t>
            </w:r>
            <w:proofErr w:type="spellStart"/>
            <w:r w:rsidRPr="003F1050">
              <w:rPr>
                <w:rFonts w:ascii="Arial" w:hAnsi="Arial" w:cs="Arial"/>
                <w:bCs/>
                <w:sz w:val="16"/>
              </w:rPr>
              <w:t>∆ελτίου</w:t>
            </w:r>
            <w:proofErr w:type="spellEnd"/>
            <w:r w:rsidRPr="003F1050">
              <w:rPr>
                <w:rFonts w:ascii="Arial" w:hAnsi="Arial" w:cs="Arial"/>
                <w:bCs/>
                <w:sz w:val="16"/>
              </w:rPr>
              <w:t xml:space="preserve"> Στάθμευσης θα γίνεται στο συγκεκριμένο όχημα και μόνο για την εξυπηρέτηση των αναγκών του </w:t>
            </w:r>
            <w:proofErr w:type="spellStart"/>
            <w:r w:rsidRPr="003F1050">
              <w:rPr>
                <w:rFonts w:ascii="Arial" w:hAnsi="Arial" w:cs="Arial"/>
                <w:bCs/>
                <w:sz w:val="16"/>
              </w:rPr>
              <w:t>Αµε</w:t>
            </w:r>
            <w:r w:rsidR="005415EC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 w:rsidRPr="003F1050">
              <w:rPr>
                <w:rFonts w:ascii="Arial" w:hAnsi="Arial" w:cs="Arial"/>
                <w:bCs/>
                <w:sz w:val="16"/>
              </w:rPr>
              <w:t xml:space="preserve"> και όταν το </w:t>
            </w:r>
            <w:proofErr w:type="spellStart"/>
            <w:r w:rsidRPr="003F1050">
              <w:rPr>
                <w:rFonts w:ascii="Arial" w:hAnsi="Arial" w:cs="Arial"/>
                <w:bCs/>
                <w:sz w:val="16"/>
              </w:rPr>
              <w:t>Αµε</w:t>
            </w:r>
            <w:r w:rsidR="005415EC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 w:rsidRPr="003F1050">
              <w:rPr>
                <w:rFonts w:ascii="Arial" w:hAnsi="Arial" w:cs="Arial"/>
                <w:bCs/>
                <w:sz w:val="16"/>
              </w:rPr>
              <w:t xml:space="preserve"> επιβαίνει του οχήματος</w:t>
            </w:r>
            <w:r>
              <w:rPr>
                <w:rFonts w:ascii="Arial" w:hAnsi="Arial" w:cs="Arial"/>
                <w:bCs/>
                <w:sz w:val="16"/>
              </w:rPr>
              <w:t>».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4C16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4" w:history="1">
              <w:r w:rsidRPr="004C1696">
                <w:rPr>
                  <w:rFonts w:ascii="Arial" w:hAnsi="Arial" w:cs="Arial"/>
                  <w:bCs/>
                  <w:sz w:val="16"/>
                </w:rPr>
                <w:t>Υπεύθυνη δήλωση</w:t>
              </w:r>
            </w:hyperlink>
            <w:r w:rsidRPr="004C1696">
              <w:rPr>
                <w:rFonts w:ascii="Arial" w:hAnsi="Arial" w:cs="Arial"/>
                <w:bCs/>
                <w:sz w:val="16"/>
              </w:rPr>
              <w:t xml:space="preserve"> δικαιούχου στην οποία ρητά θα ορίζει οδηγό.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8.</w:t>
            </w:r>
            <w:r w:rsidRPr="009D7CC1">
              <w:rPr>
                <w:rFonts w:ascii="Arial" w:hAnsi="Arial" w:cs="Arial"/>
                <w:sz w:val="16"/>
              </w:rPr>
              <w:t xml:space="preserve"> Δύο (2) έγχρωμες φωτογραφίες (τύπου ταυτότητας).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 w:rsidRPr="003B1274">
              <w:rPr>
                <w:rFonts w:ascii="Arial" w:hAnsi="Arial" w:cs="Arial"/>
                <w:b/>
                <w:bCs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</w:rPr>
              <w:t>γ</w:t>
            </w:r>
            <w:r w:rsidRPr="003B1274">
              <w:rPr>
                <w:rFonts w:ascii="Arial" w:hAnsi="Arial" w:cs="Arial"/>
                <w:b/>
                <w:bCs/>
                <w:sz w:val="16"/>
              </w:rPr>
              <w:t xml:space="preserve">) </w:t>
            </w:r>
            <w:r w:rsidRPr="00DA562E">
              <w:rPr>
                <w:rFonts w:ascii="Arial" w:hAnsi="Arial" w:cs="Arial"/>
                <w:sz w:val="16"/>
              </w:rPr>
              <w:t xml:space="preserve">Οι </w:t>
            </w:r>
            <w:proofErr w:type="spellStart"/>
            <w:r w:rsidRPr="009C6A59">
              <w:rPr>
                <w:rFonts w:ascii="Arial" w:hAnsi="Arial" w:cs="Arial"/>
                <w:sz w:val="16"/>
              </w:rPr>
              <w:t>ΑμεΑ</w:t>
            </w:r>
            <w:proofErr w:type="spellEnd"/>
            <w:r w:rsidRPr="009C6A59">
              <w:rPr>
                <w:rFonts w:ascii="Arial" w:hAnsi="Arial" w:cs="Arial"/>
                <w:sz w:val="16"/>
              </w:rPr>
              <w:t xml:space="preserve"> που </w:t>
            </w:r>
            <w:r w:rsidRPr="00E06CC3">
              <w:rPr>
                <w:rFonts w:ascii="Arial" w:hAnsi="Arial" w:cs="Arial"/>
                <w:b/>
                <w:bCs/>
                <w:sz w:val="16"/>
              </w:rPr>
              <w:t>δεν</w:t>
            </w:r>
            <w:r w:rsidRPr="009C6A59">
              <w:rPr>
                <w:rFonts w:ascii="Arial" w:hAnsi="Arial" w:cs="Arial"/>
                <w:sz w:val="16"/>
              </w:rPr>
              <w:t xml:space="preserve"> έχουν στην κυριότητα τους Ι.Χ. αυτοκίνητο</w:t>
            </w:r>
            <w:r w:rsidRPr="00DA562E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1. </w:t>
            </w:r>
            <w:r w:rsidRPr="00E43B7B">
              <w:rPr>
                <w:rFonts w:ascii="Arial" w:hAnsi="Arial" w:cs="Arial"/>
                <w:bCs/>
                <w:sz w:val="16"/>
              </w:rPr>
              <w:t xml:space="preserve">Αντίγραφο άδειας κυκλοφορίας Ι.Χ. αυτοκινήτου, το οποίο θα εξυπηρετεί τις μετακινήσεις του </w:t>
            </w:r>
            <w:proofErr w:type="spellStart"/>
            <w:r w:rsidRPr="00E43B7B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E43B7B">
              <w:rPr>
                <w:rFonts w:ascii="Arial" w:hAnsi="Arial" w:cs="Arial"/>
                <w:bCs/>
                <w:sz w:val="16"/>
              </w:rPr>
              <w:t xml:space="preserve"> και το οποίο θα είναι στην κυριότητα είτε γονέων είτε τέκνων είτε συζύγου, κατά περίπτωση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</w:t>
            </w:r>
            <w:r w:rsidRPr="009D7CC1">
              <w:rPr>
                <w:rFonts w:ascii="Arial" w:hAnsi="Arial" w:cs="Arial"/>
                <w:bCs/>
                <w:sz w:val="16"/>
              </w:rPr>
              <w:t xml:space="preserve"> Φωτοαντίγραφο της Αστυνομικής Ταυτότητας ή του Διαβατηρίου του δικαιούχου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3.</w:t>
            </w:r>
            <w:r w:rsidRPr="009D7CC1">
              <w:rPr>
                <w:rFonts w:ascii="Arial" w:hAnsi="Arial" w:cs="Arial"/>
                <w:bCs/>
                <w:sz w:val="16"/>
              </w:rPr>
              <w:t xml:space="preserve"> Φωτοαντίγραφο της Αστυνομικής Ταυτότητας ή του Διαβατηρίου του </w:t>
            </w:r>
            <w:r>
              <w:rPr>
                <w:rFonts w:ascii="Arial" w:hAnsi="Arial" w:cs="Arial"/>
                <w:bCs/>
                <w:sz w:val="16"/>
              </w:rPr>
              <w:t>οδηγού</w:t>
            </w:r>
            <w:r w:rsidRPr="007D3891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5415EC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4. </w:t>
            </w:r>
            <w:r w:rsidRPr="009D7CC1">
              <w:rPr>
                <w:rFonts w:ascii="Arial" w:hAnsi="Arial" w:cs="Arial"/>
                <w:sz w:val="16"/>
              </w:rPr>
              <w:t xml:space="preserve">Έγγραφο Πιστοποίησης Αναπηρίας, καθώς και βεβαίωση από τη </w:t>
            </w:r>
            <w:proofErr w:type="spellStart"/>
            <w:r w:rsidRPr="009D7CC1">
              <w:rPr>
                <w:rFonts w:ascii="Arial" w:hAnsi="Arial" w:cs="Arial"/>
                <w:sz w:val="16"/>
              </w:rPr>
              <w:t>Γραµµατεία</w:t>
            </w:r>
            <w:proofErr w:type="spellEnd"/>
            <w:r w:rsidRPr="009D7CC1">
              <w:rPr>
                <w:rFonts w:ascii="Arial" w:hAnsi="Arial" w:cs="Arial"/>
                <w:sz w:val="16"/>
              </w:rPr>
              <w:t xml:space="preserve"> των ΚΕΠΑ,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</w:t>
            </w:r>
          </w:p>
        </w:tc>
        <w:tc>
          <w:tcPr>
            <w:tcW w:w="1934" w:type="dxa"/>
          </w:tcPr>
          <w:p w:rsidR="00E06CC3" w:rsidRPr="003F1050" w:rsidRDefault="00E06CC3" w:rsidP="007C4E54">
            <w:pPr>
              <w:spacing w:before="240"/>
              <w:jc w:val="center"/>
              <w:rPr>
                <w:rFonts w:ascii="Arial" w:hAnsi="Arial" w:cs="Arial"/>
                <w:bCs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 w:rsidRPr="003F1050">
              <w:rPr>
                <w:rFonts w:ascii="Arial" w:hAnsi="Arial" w:cs="Arial"/>
                <w:b/>
                <w:sz w:val="16"/>
              </w:rPr>
              <w:t>5.</w:t>
            </w:r>
            <w:r w:rsidRPr="003F1050">
              <w:rPr>
                <w:rFonts w:ascii="Arial" w:hAnsi="Arial" w:cs="Arial"/>
                <w:bCs/>
                <w:sz w:val="16"/>
              </w:rPr>
              <w:t xml:space="preserve"> </w:t>
            </w:r>
            <w:r w:rsidRPr="00E43B7B">
              <w:rPr>
                <w:rFonts w:ascii="Arial" w:hAnsi="Arial" w:cs="Arial"/>
                <w:bCs/>
                <w:sz w:val="16"/>
              </w:rPr>
              <w:t xml:space="preserve">Υπεύθυνη δήλωση δικαιούχου στην οποία θα αναφέρεται ρητά ότι «η χρήση του Δελτίου Στάθμευσης θα γίνεται στο συγκεκριμένο όχημα που είχε δηλωθεί και το οποίο θα οδηγείται αποκλειστικά από γονέα ή τέκνο ή σύζυγο, ανάλογα με την κυριότητα του οχήματος και μόνο για την εξυπηρέτηση των αναγκών του </w:t>
            </w:r>
            <w:proofErr w:type="spellStart"/>
            <w:r w:rsidRPr="00E43B7B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E43B7B">
              <w:rPr>
                <w:rFonts w:ascii="Arial" w:hAnsi="Arial" w:cs="Arial"/>
                <w:bCs/>
                <w:sz w:val="16"/>
              </w:rPr>
              <w:t xml:space="preserve"> και όταν το </w:t>
            </w:r>
            <w:proofErr w:type="spellStart"/>
            <w:r w:rsidRPr="00E43B7B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E43B7B">
              <w:rPr>
                <w:rFonts w:ascii="Arial" w:hAnsi="Arial" w:cs="Arial"/>
                <w:bCs/>
                <w:sz w:val="16"/>
              </w:rPr>
              <w:t xml:space="preserve"> επιβαίνει του οχήματος».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jc w:val="center"/>
        </w:trPr>
        <w:tc>
          <w:tcPr>
            <w:tcW w:w="4828" w:type="dxa"/>
          </w:tcPr>
          <w:p w:rsidR="00E06CC3" w:rsidRPr="00BE0359" w:rsidRDefault="00E06CC3" w:rsidP="007C4E54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</w:t>
            </w:r>
            <w:r w:rsidRPr="009D7CC1">
              <w:rPr>
                <w:rFonts w:ascii="Arial" w:hAnsi="Arial" w:cs="Arial"/>
                <w:sz w:val="16"/>
              </w:rPr>
              <w:t xml:space="preserve"> Δύο (2) έγχρωμες φωτογραφίες (τύπου ταυτότητας).</w:t>
            </w:r>
          </w:p>
        </w:tc>
        <w:tc>
          <w:tcPr>
            <w:tcW w:w="1934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F1050">
              <w:rPr>
                <w:rFonts w:ascii="Arial" w:hAnsi="Arial" w:cs="Arial"/>
                <w:bCs/>
                <w:sz w:val="16"/>
              </w:rPr>
              <w:sym w:font="Symbol" w:char="F0F0"/>
            </w:r>
          </w:p>
        </w:tc>
        <w:tc>
          <w:tcPr>
            <w:tcW w:w="1843" w:type="dxa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</w:tcPr>
          <w:p w:rsidR="00E06CC3" w:rsidRDefault="00E06CC3" w:rsidP="007C4E5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E06CC3" w:rsidTr="007C4E54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E06CC3" w:rsidRPr="00983FCC" w:rsidRDefault="00E06CC3" w:rsidP="007C4E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6CC3" w:rsidRPr="00983FCC" w:rsidRDefault="00963DB2" w:rsidP="007C4E54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Νομοθεσία</w:t>
            </w:r>
          </w:p>
          <w:p w:rsidR="00E06CC3" w:rsidRPr="002B7A30" w:rsidRDefault="00E06CC3" w:rsidP="00447EF1">
            <w:pPr>
              <w:pStyle w:val="a8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2B7A30">
              <w:rPr>
                <w:rFonts w:ascii="Arial" w:hAnsi="Arial" w:cs="Arial"/>
                <w:bCs/>
                <w:sz w:val="18"/>
                <w:szCs w:val="18"/>
              </w:rPr>
              <w:t>Ν</w:t>
            </w:r>
            <w:r>
              <w:rPr>
                <w:rFonts w:ascii="Arial" w:hAnsi="Arial" w:cs="Arial"/>
                <w:bCs/>
                <w:sz w:val="18"/>
                <w:szCs w:val="18"/>
              </w:rPr>
              <w:t>όμος</w:t>
            </w:r>
            <w:r w:rsidRPr="002B7A30">
              <w:rPr>
                <w:rFonts w:ascii="Arial" w:hAnsi="Arial" w:cs="Arial"/>
                <w:bCs/>
                <w:sz w:val="18"/>
                <w:szCs w:val="18"/>
              </w:rPr>
              <w:t xml:space="preserve"> 1798/1988 Άρθρο 16 (ΦΕΚ 166 Α')</w:t>
            </w:r>
          </w:p>
          <w:p w:rsidR="00E06CC3" w:rsidRPr="002B7A30" w:rsidRDefault="00E06CC3" w:rsidP="00447EF1">
            <w:pPr>
              <w:pStyle w:val="a8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2B7A30">
              <w:rPr>
                <w:rFonts w:ascii="Arial" w:hAnsi="Arial" w:cs="Arial"/>
                <w:bCs/>
                <w:sz w:val="18"/>
                <w:szCs w:val="18"/>
              </w:rPr>
              <w:t>Π</w:t>
            </w:r>
            <w:r>
              <w:rPr>
                <w:rFonts w:ascii="Arial" w:hAnsi="Arial" w:cs="Arial"/>
                <w:bCs/>
                <w:sz w:val="18"/>
                <w:szCs w:val="18"/>
              </w:rPr>
              <w:t>ροεδρικό Διάταγμα</w:t>
            </w:r>
            <w:r w:rsidRPr="002B7A30">
              <w:rPr>
                <w:rFonts w:ascii="Arial" w:hAnsi="Arial" w:cs="Arial"/>
                <w:bCs/>
                <w:sz w:val="18"/>
                <w:szCs w:val="18"/>
              </w:rPr>
              <w:t xml:space="preserve"> 241/2005 (ΦΕΚ 290 Α')</w:t>
            </w:r>
          </w:p>
          <w:p w:rsidR="00E06CC3" w:rsidRPr="002B7A30" w:rsidRDefault="00E06CC3" w:rsidP="00447EF1">
            <w:pPr>
              <w:pStyle w:val="a8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2B7A30">
              <w:rPr>
                <w:rFonts w:ascii="Arial" w:hAnsi="Arial" w:cs="Arial"/>
                <w:bCs/>
                <w:sz w:val="18"/>
                <w:szCs w:val="18"/>
              </w:rPr>
              <w:t>Εγκύκλιος 515/2015</w:t>
            </w:r>
            <w:r>
              <w:rPr>
                <w:rFonts w:ascii="Arial" w:hAnsi="Arial" w:cs="Arial"/>
                <w:bCs/>
                <w:sz w:val="18"/>
                <w:szCs w:val="18"/>
              </w:rPr>
              <w:t>/0</w:t>
            </w:r>
            <w:r w:rsidRPr="002B7A30">
              <w:rPr>
                <w:rFonts w:ascii="Arial" w:hAnsi="Arial" w:cs="Arial"/>
                <w:bCs/>
                <w:sz w:val="18"/>
                <w:szCs w:val="18"/>
              </w:rPr>
              <w:t>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2B7A30">
              <w:rPr>
                <w:rFonts w:ascii="Arial" w:hAnsi="Arial" w:cs="Arial"/>
                <w:bCs/>
                <w:sz w:val="18"/>
                <w:szCs w:val="18"/>
              </w:rPr>
              <w:t>1-2015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38E4">
              <w:rPr>
                <w:rFonts w:ascii="Arial" w:hAnsi="Arial" w:cs="Arial"/>
                <w:bCs/>
                <w:sz w:val="18"/>
                <w:szCs w:val="18"/>
              </w:rPr>
              <w:t>(ΑΔΑ ΩΜΟΙ1-ΧΘΜ)</w:t>
            </w:r>
          </w:p>
          <w:p w:rsidR="00E06CC3" w:rsidRPr="008138E4" w:rsidRDefault="00E06CC3" w:rsidP="00447EF1">
            <w:pPr>
              <w:pStyle w:val="a8"/>
              <w:numPr>
                <w:ilvl w:val="0"/>
                <w:numId w:val="14"/>
              </w:numPr>
              <w:ind w:left="357" w:hanging="357"/>
              <w:rPr>
                <w:rFonts w:ascii="Adobe Clean DC" w:hAnsi="Adobe Clean DC" w:cs="Adobe Clean DC"/>
                <w:sz w:val="20"/>
                <w:szCs w:val="20"/>
              </w:rPr>
            </w:pPr>
            <w:r w:rsidRPr="002B7A30">
              <w:rPr>
                <w:rFonts w:ascii="Arial" w:hAnsi="Arial" w:cs="Arial"/>
                <w:bCs/>
                <w:sz w:val="18"/>
                <w:szCs w:val="18"/>
              </w:rPr>
              <w:t>Εγκύκλιος οικ. 53915/</w:t>
            </w:r>
            <w:r w:rsidRPr="00447EF1">
              <w:rPr>
                <w:rFonts w:ascii="Arial" w:hAnsi="Arial" w:cs="Arial"/>
                <w:bCs/>
                <w:sz w:val="18"/>
                <w:szCs w:val="18"/>
              </w:rPr>
              <w:t>2727</w:t>
            </w:r>
            <w:r w:rsidRPr="002B7A30">
              <w:rPr>
                <w:rFonts w:ascii="Arial" w:hAnsi="Arial" w:cs="Arial"/>
                <w:bCs/>
                <w:sz w:val="18"/>
                <w:szCs w:val="18"/>
              </w:rPr>
              <w:t>/09-09-2020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8138E4">
              <w:rPr>
                <w:rFonts w:ascii="Arial" w:hAnsi="Arial" w:cs="Arial"/>
                <w:bCs/>
                <w:sz w:val="18"/>
                <w:szCs w:val="18"/>
              </w:rPr>
              <w:t>ΑΔΑ: Ω7ΗΙ465ΧΘΞ-ΣΜΧ)</w:t>
            </w:r>
          </w:p>
          <w:p w:rsidR="00E06CC3" w:rsidRPr="00983FCC" w:rsidRDefault="00E06CC3" w:rsidP="007C4E54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3DB2" w:rsidTr="007C4E54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963DB2" w:rsidRDefault="00963DB2" w:rsidP="00963DB2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63DB2" w:rsidRDefault="00963DB2" w:rsidP="00963DB2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Περιγραφή</w:t>
            </w:r>
          </w:p>
          <w:p w:rsidR="00963DB2" w:rsidRPr="00684C40" w:rsidRDefault="00D8002F" w:rsidP="00963DB2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Η διαδικασία αφορά τη </w:t>
            </w:r>
            <w:r w:rsidRPr="00D8002F">
              <w:rPr>
                <w:rFonts w:ascii="Arial" w:hAnsi="Arial" w:cs="Arial"/>
                <w:bCs/>
                <w:sz w:val="16"/>
              </w:rPr>
              <w:t>Χορήγηση Δελτίου Στάθμευσης</w:t>
            </w:r>
            <w:r>
              <w:rPr>
                <w:rFonts w:ascii="Arial" w:hAnsi="Arial" w:cs="Arial"/>
                <w:bCs/>
                <w:sz w:val="16"/>
              </w:rPr>
              <w:t xml:space="preserve"> σε άτομα με αναπηρία.</w:t>
            </w:r>
          </w:p>
          <w:p w:rsidR="00963DB2" w:rsidRDefault="00963DB2" w:rsidP="007C4E54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06CC3" w:rsidTr="007C4E54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E06CC3" w:rsidRDefault="00E06CC3" w:rsidP="007C4E54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6CC3" w:rsidRPr="00490FDF" w:rsidRDefault="00963DB2" w:rsidP="007C4E54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Παρατηρήσεις</w:t>
            </w: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Σε περίπτωση ανήλικου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απαιτείται επιπλέον Πιστοποιητικό οικογενειακής κατάστασης ή απόφαση επιτροπείας. Τα απαιτούμενα δικαιολογητικά τα προσκομίζουν και τα υπογράφουν από κοινού οι ασκούντες την γονική μέριμνα ή επιτροπεία. Επίσης, σε περίπτωση υιοθεσίας ή αναδοχής του ανήλικου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οποιαδήποτε διοικητική ή δικαστική πράξη ή απόφαση σχετική με την υιοθεσία ή την αναδοχή Ατόμων με Αναπηρίες.</w:t>
            </w:r>
          </w:p>
          <w:p w:rsidR="00DD280D" w:rsidRDefault="00DD280D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Σε περίπτωση ενήλικου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που έχει οριστεί δικαστικός συμπαραστάτης απαιτείται επιπλέον η απόφαση διορισμού δικαστικού συμπαραστάτη. Αν έχει διοριστεί προσωρινός δικαστικός συμπαραστάτης απαιτείται επιπλέον πρόσφατο Πιστοποιητικό από την Γραμματεία του Δικαστηρίου ότι δεν έχουν ασκηθεί ένδικα μέσα κατά της απόφασης διορισμού.</w:t>
            </w:r>
          </w:p>
          <w:p w:rsidR="005415EC" w:rsidRDefault="005415EC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Στις περιπτώσεις Α και Β δεν μπορεί να εκδοθεί Δελτίο Στάθμευσης σε όχημα που ανήκει σε γονέα ή δικαστικό συμπαραστάτη, αλλά μόνο σε όχημα 100% που ανήκει σε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>.</w:t>
            </w:r>
          </w:p>
          <w:p w:rsidR="00256674" w:rsidRDefault="00256674" w:rsidP="0018134F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18134F" w:rsidRPr="0018134F" w:rsidRDefault="0018134F" w:rsidP="0018134F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18134F">
              <w:rPr>
                <w:rFonts w:ascii="Arial" w:hAnsi="Arial" w:cs="Arial"/>
                <w:bCs/>
                <w:sz w:val="16"/>
              </w:rPr>
              <w:t xml:space="preserve">Έκδοση </w:t>
            </w:r>
            <w:r w:rsidR="00DD280D">
              <w:rPr>
                <w:rFonts w:ascii="Arial" w:hAnsi="Arial" w:cs="Arial"/>
                <w:bCs/>
                <w:sz w:val="16"/>
              </w:rPr>
              <w:t>Δ</w:t>
            </w:r>
            <w:r w:rsidRPr="0018134F">
              <w:rPr>
                <w:rFonts w:ascii="Arial" w:hAnsi="Arial" w:cs="Arial"/>
                <w:bCs/>
                <w:sz w:val="16"/>
              </w:rPr>
              <w:t xml:space="preserve">ελτίου </w:t>
            </w:r>
            <w:r w:rsidR="00DD280D">
              <w:rPr>
                <w:rFonts w:ascii="Arial" w:hAnsi="Arial" w:cs="Arial"/>
                <w:bCs/>
                <w:sz w:val="16"/>
              </w:rPr>
              <w:t>Σ</w:t>
            </w:r>
            <w:r w:rsidRPr="0018134F">
              <w:rPr>
                <w:rFonts w:ascii="Arial" w:hAnsi="Arial" w:cs="Arial"/>
                <w:bCs/>
                <w:sz w:val="16"/>
              </w:rPr>
              <w:t xml:space="preserve">τάθμευσης </w:t>
            </w:r>
            <w:proofErr w:type="spellStart"/>
            <w:r w:rsidRPr="0018134F">
              <w:rPr>
                <w:rFonts w:ascii="Arial" w:hAnsi="Arial" w:cs="Arial"/>
                <w:bCs/>
                <w:sz w:val="16"/>
              </w:rPr>
              <w:t>Α</w:t>
            </w:r>
            <w:r w:rsidR="00987E92">
              <w:rPr>
                <w:rFonts w:ascii="Arial" w:hAnsi="Arial" w:cs="Arial"/>
                <w:bCs/>
                <w:sz w:val="16"/>
              </w:rPr>
              <w:t>με</w:t>
            </w:r>
            <w:r w:rsidRPr="0018134F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 w:rsidRPr="0018134F">
              <w:rPr>
                <w:rFonts w:ascii="Arial" w:hAnsi="Arial" w:cs="Arial"/>
                <w:bCs/>
                <w:sz w:val="16"/>
              </w:rPr>
              <w:t>.</w:t>
            </w:r>
          </w:p>
          <w:p w:rsidR="00DD280D" w:rsidRDefault="00DD280D" w:rsidP="00D4240D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Το Δελτίο Στάθμευσης</w:t>
            </w:r>
            <w:r w:rsidR="00987E92" w:rsidRPr="0018134F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="00987E92" w:rsidRPr="0018134F">
              <w:rPr>
                <w:rFonts w:ascii="Arial" w:hAnsi="Arial" w:cs="Arial"/>
                <w:bCs/>
                <w:sz w:val="16"/>
              </w:rPr>
              <w:t>Α</w:t>
            </w:r>
            <w:r w:rsidR="00987E92">
              <w:rPr>
                <w:rFonts w:ascii="Arial" w:hAnsi="Arial" w:cs="Arial"/>
                <w:bCs/>
                <w:sz w:val="16"/>
              </w:rPr>
              <w:t>με</w:t>
            </w:r>
            <w:r w:rsidR="00987E92" w:rsidRPr="0018134F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 w:rsidR="009E4342">
              <w:rPr>
                <w:rFonts w:ascii="Arial" w:hAnsi="Arial" w:cs="Arial"/>
                <w:bCs/>
                <w:sz w:val="16"/>
              </w:rPr>
              <w:t xml:space="preserve">φέρει τη φωτογραφία του κατόχου (δικαιούχου) και την υπογραφή του κατόχου (δικαιούχου) </w:t>
            </w:r>
            <w:r>
              <w:rPr>
                <w:rFonts w:ascii="Arial" w:hAnsi="Arial" w:cs="Arial"/>
                <w:bCs/>
                <w:sz w:val="16"/>
              </w:rPr>
              <w:t>ή άλλο</w:t>
            </w:r>
            <w:r w:rsidR="009E4342">
              <w:rPr>
                <w:rFonts w:ascii="Arial" w:hAnsi="Arial" w:cs="Arial"/>
                <w:bCs/>
                <w:sz w:val="16"/>
              </w:rPr>
              <w:t>υ</w:t>
            </w:r>
            <w:r>
              <w:rPr>
                <w:rFonts w:ascii="Arial" w:hAnsi="Arial" w:cs="Arial"/>
                <w:bCs/>
                <w:sz w:val="16"/>
              </w:rPr>
              <w:t xml:space="preserve"> εξουσιοδοτημένο</w:t>
            </w:r>
            <w:r w:rsidR="009E4342">
              <w:rPr>
                <w:rFonts w:ascii="Arial" w:hAnsi="Arial" w:cs="Arial"/>
                <w:bCs/>
                <w:sz w:val="16"/>
              </w:rPr>
              <w:t>υ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 w:rsidR="00987E92">
              <w:rPr>
                <w:rFonts w:ascii="Arial" w:hAnsi="Arial" w:cs="Arial"/>
                <w:bCs/>
                <w:sz w:val="16"/>
              </w:rPr>
              <w:t>πρ</w:t>
            </w:r>
            <w:r w:rsidR="009E4342">
              <w:rPr>
                <w:rFonts w:ascii="Arial" w:hAnsi="Arial" w:cs="Arial"/>
                <w:bCs/>
                <w:sz w:val="16"/>
              </w:rPr>
              <w:t>ο</w:t>
            </w:r>
            <w:r w:rsidR="00987E92">
              <w:rPr>
                <w:rFonts w:ascii="Arial" w:hAnsi="Arial" w:cs="Arial"/>
                <w:bCs/>
                <w:sz w:val="16"/>
              </w:rPr>
              <w:t>σ</w:t>
            </w:r>
            <w:r w:rsidR="009E4342">
              <w:rPr>
                <w:rFonts w:ascii="Arial" w:hAnsi="Arial" w:cs="Arial"/>
                <w:bCs/>
                <w:sz w:val="16"/>
              </w:rPr>
              <w:t>ώ</w:t>
            </w:r>
            <w:r w:rsidR="00987E92">
              <w:rPr>
                <w:rFonts w:ascii="Arial" w:hAnsi="Arial" w:cs="Arial"/>
                <w:bCs/>
                <w:sz w:val="16"/>
              </w:rPr>
              <w:t>πο</w:t>
            </w:r>
            <w:r w:rsidR="009E4342">
              <w:rPr>
                <w:rFonts w:ascii="Arial" w:hAnsi="Arial" w:cs="Arial"/>
                <w:bCs/>
                <w:sz w:val="16"/>
              </w:rPr>
              <w:t>υ.</w:t>
            </w:r>
          </w:p>
          <w:p w:rsidR="0018134F" w:rsidRPr="0018134F" w:rsidRDefault="0018134F" w:rsidP="0018134F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18134F">
              <w:rPr>
                <w:rFonts w:ascii="Arial" w:hAnsi="Arial" w:cs="Arial"/>
                <w:bCs/>
                <w:sz w:val="16"/>
              </w:rPr>
              <w:t xml:space="preserve">Στην περίπτωση επανέκδοσης </w:t>
            </w:r>
            <w:r w:rsidR="009E4342">
              <w:rPr>
                <w:rFonts w:ascii="Arial" w:hAnsi="Arial" w:cs="Arial"/>
                <w:bCs/>
                <w:sz w:val="16"/>
              </w:rPr>
              <w:t>Δ</w:t>
            </w:r>
            <w:r w:rsidR="009E4342" w:rsidRPr="0018134F">
              <w:rPr>
                <w:rFonts w:ascii="Arial" w:hAnsi="Arial" w:cs="Arial"/>
                <w:bCs/>
                <w:sz w:val="16"/>
              </w:rPr>
              <w:t xml:space="preserve">ελτίου </w:t>
            </w:r>
            <w:r w:rsidR="009E4342">
              <w:rPr>
                <w:rFonts w:ascii="Arial" w:hAnsi="Arial" w:cs="Arial"/>
                <w:bCs/>
                <w:sz w:val="16"/>
              </w:rPr>
              <w:t>Σ</w:t>
            </w:r>
            <w:r w:rsidR="009E4342" w:rsidRPr="0018134F">
              <w:rPr>
                <w:rFonts w:ascii="Arial" w:hAnsi="Arial" w:cs="Arial"/>
                <w:bCs/>
                <w:sz w:val="16"/>
              </w:rPr>
              <w:t xml:space="preserve">τάθμευσης </w:t>
            </w:r>
            <w:proofErr w:type="spellStart"/>
            <w:r w:rsidR="009E4342" w:rsidRPr="0018134F">
              <w:rPr>
                <w:rFonts w:ascii="Arial" w:hAnsi="Arial" w:cs="Arial"/>
                <w:bCs/>
                <w:sz w:val="16"/>
              </w:rPr>
              <w:t>Α</w:t>
            </w:r>
            <w:r w:rsidR="009E4342">
              <w:rPr>
                <w:rFonts w:ascii="Arial" w:hAnsi="Arial" w:cs="Arial"/>
                <w:bCs/>
                <w:sz w:val="16"/>
              </w:rPr>
              <w:t>με</w:t>
            </w:r>
            <w:r w:rsidR="009E4342" w:rsidRPr="0018134F">
              <w:rPr>
                <w:rFonts w:ascii="Arial" w:hAnsi="Arial" w:cs="Arial"/>
                <w:bCs/>
                <w:sz w:val="16"/>
              </w:rPr>
              <w:t>Α</w:t>
            </w:r>
            <w:proofErr w:type="spellEnd"/>
            <w:r w:rsidR="009E4342">
              <w:rPr>
                <w:rFonts w:ascii="Arial" w:hAnsi="Arial" w:cs="Arial"/>
                <w:bCs/>
                <w:sz w:val="16"/>
              </w:rPr>
              <w:t xml:space="preserve"> </w:t>
            </w:r>
            <w:r w:rsidR="00D4240D">
              <w:rPr>
                <w:rFonts w:ascii="Arial" w:hAnsi="Arial" w:cs="Arial"/>
                <w:bCs/>
                <w:sz w:val="16"/>
              </w:rPr>
              <w:t xml:space="preserve">είναι </w:t>
            </w:r>
            <w:r w:rsidRPr="0018134F">
              <w:rPr>
                <w:rFonts w:ascii="Arial" w:hAnsi="Arial" w:cs="Arial"/>
                <w:bCs/>
                <w:sz w:val="16"/>
              </w:rPr>
              <w:t xml:space="preserve">απαραίτητη η παράδοση </w:t>
            </w:r>
            <w:r w:rsidR="00256674">
              <w:rPr>
                <w:rFonts w:ascii="Arial" w:hAnsi="Arial" w:cs="Arial"/>
                <w:bCs/>
                <w:sz w:val="16"/>
              </w:rPr>
              <w:t xml:space="preserve">της </w:t>
            </w:r>
            <w:r w:rsidRPr="0018134F">
              <w:rPr>
                <w:rFonts w:ascii="Arial" w:hAnsi="Arial" w:cs="Arial"/>
                <w:bCs/>
                <w:sz w:val="16"/>
              </w:rPr>
              <w:t>παλαιάς κάρτας.</w:t>
            </w:r>
          </w:p>
          <w:p w:rsidR="00E06CC3" w:rsidRPr="00C15B0E" w:rsidRDefault="00E06CC3" w:rsidP="00D4240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6CC3" w:rsidTr="007C4E54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415EC" w:rsidRDefault="005415EC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684C40">
              <w:rPr>
                <w:rFonts w:ascii="Arial" w:hAnsi="Arial" w:cs="Arial"/>
                <w:b/>
                <w:bCs/>
                <w:sz w:val="16"/>
              </w:rPr>
              <w:t xml:space="preserve">Δικαιούχοι </w:t>
            </w:r>
            <w:r w:rsidR="00DD280D">
              <w:rPr>
                <w:rFonts w:ascii="Arial" w:hAnsi="Arial" w:cs="Arial"/>
                <w:b/>
                <w:bCs/>
                <w:sz w:val="16"/>
              </w:rPr>
              <w:t>Δελτίου</w:t>
            </w:r>
            <w:r w:rsidRPr="00684C4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DD280D">
              <w:rPr>
                <w:rFonts w:ascii="Arial" w:hAnsi="Arial" w:cs="Arial"/>
                <w:b/>
                <w:bCs/>
                <w:sz w:val="16"/>
              </w:rPr>
              <w:t>Σ</w:t>
            </w:r>
            <w:r w:rsidRPr="00684C40">
              <w:rPr>
                <w:rFonts w:ascii="Arial" w:hAnsi="Arial" w:cs="Arial"/>
                <w:b/>
                <w:bCs/>
                <w:sz w:val="16"/>
              </w:rPr>
              <w:t xml:space="preserve">τάθμευσης </w:t>
            </w:r>
            <w:proofErr w:type="spellStart"/>
            <w:r w:rsidRPr="00684C40">
              <w:rPr>
                <w:rFonts w:ascii="Arial" w:hAnsi="Arial" w:cs="Arial"/>
                <w:b/>
                <w:bCs/>
                <w:sz w:val="16"/>
              </w:rPr>
              <w:t>ΑμεΑ</w:t>
            </w:r>
            <w:proofErr w:type="spellEnd"/>
          </w:p>
          <w:p w:rsidR="00E06CC3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4240D">
              <w:rPr>
                <w:rFonts w:ascii="Arial" w:hAnsi="Arial" w:cs="Arial"/>
                <w:b/>
                <w:bCs/>
                <w:sz w:val="16"/>
              </w:rPr>
              <w:t>ΠΔ 241/2005 - (ΦΕΚ 290 Α')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>Οι κάτοχοι των οχημάτων τα οποία έχουν ταξινομηθεί σύμφωνα με τις διατάξεις του άρθρου 16 του ν. 1798/1988 (ΦΕΚ 166/Α΄/1998).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>Οι κάτοχοι Ι.Χ. οχημάτων που έχουν αποκτηθεί χωρίς τις διαδικασίες που προβλέπονται από τη σχετική νομοθεσία περί απαλλαγής τελών ταξινόμησης για Ι.Χ. επιβατικά αυτοκίνητα, οι οποίοι έχουν ενταχθεί σε προγράμματα αναδοχής ή υιοθεσίας Ατόμων με Αναπηρίες.</w:t>
            </w: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  <w:bookmarkStart w:id="0" w:name="rl_sliders-scrollto_3"/>
            <w:bookmarkStart w:id="1" w:name="rl_sliders-scrollto_n-1882-1990-arthro-2"/>
            <w:bookmarkStart w:id="2" w:name="rl_sliders-scrollto_5"/>
            <w:bookmarkStart w:id="3" w:name="rl_sliders-scrollto_egkyklios-515-2015-7"/>
            <w:bookmarkEnd w:id="0"/>
            <w:bookmarkEnd w:id="1"/>
            <w:bookmarkEnd w:id="2"/>
            <w:bookmarkEnd w:id="3"/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4240D">
              <w:rPr>
                <w:rFonts w:ascii="Arial" w:hAnsi="Arial" w:cs="Arial"/>
                <w:b/>
                <w:bCs/>
                <w:sz w:val="16"/>
              </w:rPr>
              <w:t>Εγκύκλιος 515/2015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Πολίτες οι οποίοι κατέστησαν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ΑµεΑ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 μετά την απόκτηση του Ι.Χ αναπηρικού αυτοκινήτου.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Γονείς ανηλίκων τέκνων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ΑµεΑ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και δικαστικοί συμπαραστάτες ανηλίκων-ενηλίκων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ΑµεΑ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>.</w:t>
            </w:r>
          </w:p>
          <w:p w:rsidR="00E06CC3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684C40">
              <w:rPr>
                <w:rFonts w:ascii="Arial" w:hAnsi="Arial" w:cs="Arial"/>
                <w:b/>
                <w:bCs/>
                <w:sz w:val="16"/>
              </w:rPr>
              <w:t>Εγκύκλιος οικ. 53915/2727/09-09-2020 (ΑΔΑ:Ω7ΗΙ465ΧΘΞ-ΣΜΧ)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Πολίτες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ΑμεΑ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που δεν δύνανται να μετακινηθούν με όχημα που έχει ταξινομηθεί στο όνομά τους.</w:t>
            </w:r>
          </w:p>
          <w:p w:rsidR="00E06CC3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E06CC3" w:rsidRPr="00684C40" w:rsidRDefault="00E06CC3" w:rsidP="007C4E54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684C40">
              <w:rPr>
                <w:rFonts w:ascii="Arial" w:hAnsi="Arial" w:cs="Arial"/>
                <w:b/>
                <w:bCs/>
                <w:sz w:val="16"/>
              </w:rPr>
              <w:t>Παθήσεις άρθρου 16 Ν. 1798/88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Πλήρη παράλυση των κάτω ή άνω άκρων ή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αμφοτερόπλευρο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ακρωτηριασμό αυτών. 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Σοβαρή κινητική αναπηρία του ενός ή και των δύο κάτω άκρων με ποσοστό αναπηρίας συνολικά όχι μικρότερο του 67%. 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Σοβαρή κινητική αναπηρία του ενός ή και των δύο κάτω άκρων με συμμετοχή κινητικής αναπηρίας του ενός ή και των δύο άνω άκρων, με ποσοστό αναπηρίας συνολικά όχι μικρότερο του 67% από τα οποία τα 40% τουλάχιστον από το ένα κάτω άκρο. 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Τύφλωση και από τους δύο οφθαλμούς με συνολικό ποσοστό αναπηρίας ογδόντα τοις εκατό (80 %) και άνω. 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>Νοητική αναπηρία με δείκτη νοημοσύνης κάτω του 40.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Αυτισμός, εφόσον αυτός συνοδεύεται από επιληπτικές κρίσεις ή νοητική αναπηρία ή οργανικό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ψυχοσύνδρομο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και εξαιτίας των παθήσεων αυτών το παθών πρόσωπο έχει καταστεί ανάπηρο, με συνολικό ποσοστό αναπηρίας από εξήντα επτά τοις εκατό (67%) και άνω, είναι ανίκανο για εργασία και έχει ανάγκη βοήθειας.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>Μεσογειακή αναιμία.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Νεφρική ή ηπατική ή πνευμονική ή καρδιακή ανεπάρκεια τελικού σταδίου ή </w:t>
            </w:r>
            <w:r w:rsidR="005415EC">
              <w:rPr>
                <w:rFonts w:ascii="Arial" w:hAnsi="Arial" w:cs="Arial"/>
                <w:bCs/>
                <w:sz w:val="16"/>
              </w:rPr>
              <w:t>μ</w:t>
            </w:r>
            <w:r w:rsidRPr="00684C40">
              <w:rPr>
                <w:rFonts w:ascii="Arial" w:hAnsi="Arial" w:cs="Arial"/>
                <w:bCs/>
                <w:sz w:val="16"/>
              </w:rPr>
              <w:t>εταμόσχευση νεφρού ή ήπατος ή πνεύμονα.</w:t>
            </w:r>
          </w:p>
          <w:p w:rsidR="00E06CC3" w:rsidRPr="00684C40" w:rsidRDefault="00E06CC3" w:rsidP="00E06CC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6"/>
              </w:rPr>
            </w:pPr>
            <w:r w:rsidRPr="00684C40">
              <w:rPr>
                <w:rFonts w:ascii="Arial" w:hAnsi="Arial" w:cs="Arial"/>
                <w:bCs/>
                <w:sz w:val="16"/>
              </w:rPr>
              <w:t xml:space="preserve">Συγγενής αιμορραγική διάθεση (αιμορροφιλία) ή κυστική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ίνωση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 xml:space="preserve"> ή ομόζυγο κληρονομική </w:t>
            </w:r>
            <w:proofErr w:type="spellStart"/>
            <w:r w:rsidRPr="00684C40">
              <w:rPr>
                <w:rFonts w:ascii="Arial" w:hAnsi="Arial" w:cs="Arial"/>
                <w:bCs/>
                <w:sz w:val="16"/>
              </w:rPr>
              <w:t>υπερχοληστερολαιμία</w:t>
            </w:r>
            <w:proofErr w:type="spellEnd"/>
            <w:r w:rsidRPr="00684C40">
              <w:rPr>
                <w:rFonts w:ascii="Arial" w:hAnsi="Arial" w:cs="Arial"/>
                <w:bCs/>
                <w:sz w:val="16"/>
              </w:rPr>
              <w:t>, εφόσον τα άτομα εξαιτίας των παθήσεων αυτών, έχουν καταστεί ανάπηροι, με συνολικό ποσοστό αναπηρίας από εξήντα επτά τοις εκατό (67%) και άνω, είναι ανίκανα για εργασία και έχουν ανάγκη βοήθειας.</w:t>
            </w:r>
          </w:p>
          <w:p w:rsidR="00E06CC3" w:rsidRPr="00193F2C" w:rsidRDefault="00E06CC3" w:rsidP="007C4E54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</w:tc>
      </w:tr>
    </w:tbl>
    <w:p w:rsidR="004E5DC6" w:rsidRDefault="004E5DC6" w:rsidP="00C2205C">
      <w:pPr>
        <w:tabs>
          <w:tab w:val="left" w:pos="4435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B7A30" w:rsidTr="007C4E54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A30" w:rsidRDefault="002B7A30" w:rsidP="007C4E54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Επιλέξτε με ποιο τρόπο θέλετε να παραλάβετε την απάντησή σας:</w:t>
            </w:r>
          </w:p>
        </w:tc>
      </w:tr>
      <w:tr w:rsidR="002B7A30" w:rsidTr="007C4E54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A30" w:rsidRDefault="002B7A30" w:rsidP="007C4E54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1. Να σας αποσταλεί με συστημένη επιστολή στη Διεύθυνση:………………………………………………………………………………………………..</w:t>
            </w:r>
          </w:p>
          <w:p w:rsidR="002B7A30" w:rsidRDefault="002B7A30" w:rsidP="007C4E5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2. Να την παραλάβετε ο ίδιος από την υπηρεσία μας</w:t>
            </w:r>
          </w:p>
          <w:p w:rsidR="002B7A30" w:rsidRDefault="002B7A30" w:rsidP="007C4E5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3. Να την παραλάβει εκπρόσωπός σας</w:t>
            </w:r>
          </w:p>
          <w:p w:rsidR="002B7A30" w:rsidRDefault="002B7A30" w:rsidP="007C4E5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4. Να σας αποσταλεί με ηλεκτρονικό ταχυδρομείο στο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email</w:t>
            </w:r>
            <w:r>
              <w:rPr>
                <w:rFonts w:ascii="Arial" w:hAnsi="Arial" w:cs="Arial"/>
                <w:sz w:val="16"/>
                <w:szCs w:val="18"/>
              </w:rPr>
              <w:t>:…………………………………………………………...</w:t>
            </w:r>
          </w:p>
          <w:p w:rsidR="002B7A30" w:rsidRDefault="002B7A30" w:rsidP="007C4E5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2B7A30" w:rsidRPr="002379EB" w:rsidRDefault="002B7A30" w:rsidP="00C2205C">
      <w:pPr>
        <w:tabs>
          <w:tab w:val="left" w:pos="4435"/>
        </w:tabs>
        <w:rPr>
          <w:rFonts w:ascii="Arial" w:hAnsi="Arial" w:cs="Arial"/>
          <w:sz w:val="20"/>
        </w:rPr>
      </w:pPr>
    </w:p>
    <w:p w:rsidR="005E79A1" w:rsidRPr="005E79A1" w:rsidRDefault="005E79A1" w:rsidP="005E79A1">
      <w:pPr>
        <w:rPr>
          <w:rFonts w:ascii="Arial" w:hAnsi="Arial"/>
          <w:sz w:val="18"/>
          <w:szCs w:val="18"/>
        </w:rPr>
      </w:pPr>
      <w:r w:rsidRPr="005E79A1">
        <w:rPr>
          <w:rFonts w:ascii="Arial" w:hAnsi="Arial"/>
          <w:sz w:val="18"/>
          <w:szCs w:val="18"/>
        </w:rPr>
        <w:t>(Κενός χώρος για συνέχιση του κειμένου της υπεύθυνης δήλωσης).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5E79A1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79A1" w:rsidRPr="00A71F04" w:rsidRDefault="005E79A1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A1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79A1" w:rsidRPr="00A71F04" w:rsidRDefault="005E79A1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A1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79A1" w:rsidRPr="00A71F04" w:rsidRDefault="005E79A1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A1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79A1" w:rsidRPr="00A71F04" w:rsidRDefault="005E79A1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9A1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79A1" w:rsidRPr="00A71F04" w:rsidRDefault="005E79A1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9EB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79EB" w:rsidRPr="00A71F04" w:rsidRDefault="002379EB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9EB" w:rsidTr="00F5504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79EB" w:rsidRPr="00A71F04" w:rsidRDefault="002379EB" w:rsidP="00F550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9A1" w:rsidRPr="005E79A1" w:rsidRDefault="005E79A1" w:rsidP="00C2205C">
      <w:pPr>
        <w:tabs>
          <w:tab w:val="left" w:pos="4435"/>
        </w:tabs>
        <w:rPr>
          <w:rFonts w:ascii="Arial" w:hAnsi="Arial" w:cs="Arial"/>
          <w:sz w:val="20"/>
        </w:rPr>
      </w:pPr>
    </w:p>
    <w:sectPr w:rsidR="005E79A1" w:rsidRPr="005E79A1" w:rsidSect="002379EB">
      <w:headerReference w:type="default" r:id="rId15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17" w:rsidRDefault="00771B17">
      <w:r>
        <w:separator/>
      </w:r>
    </w:p>
  </w:endnote>
  <w:endnote w:type="continuationSeparator" w:id="0">
    <w:p w:rsidR="00771B17" w:rsidRDefault="0077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107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61491075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C2205C" w:rsidRPr="00C2205C" w:rsidRDefault="00C2205C">
            <w:pPr>
              <w:pStyle w:val="a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205C">
              <w:rPr>
                <w:rFonts w:ascii="Arial" w:hAnsi="Arial" w:cs="Arial"/>
                <w:sz w:val="22"/>
                <w:szCs w:val="22"/>
              </w:rPr>
              <w:t xml:space="preserve">Σελίδα </w:t>
            </w:r>
            <w:r w:rsidR="00C74850" w:rsidRPr="00C2205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205C">
              <w:rPr>
                <w:rFonts w:ascii="Arial" w:hAnsi="Arial" w:cs="Arial"/>
                <w:b/>
                <w:sz w:val="22"/>
                <w:szCs w:val="22"/>
              </w:rPr>
              <w:instrText>PAGE</w:instrText>
            </w:r>
            <w:r w:rsidR="00C74850" w:rsidRPr="00C220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8002F">
              <w:rPr>
                <w:rFonts w:ascii="Arial" w:hAnsi="Arial" w:cs="Arial"/>
                <w:b/>
                <w:noProof/>
                <w:sz w:val="22"/>
                <w:szCs w:val="22"/>
              </w:rPr>
              <w:t>4</w:t>
            </w:r>
            <w:r w:rsidR="00C74850" w:rsidRPr="00C2205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205C">
              <w:rPr>
                <w:rFonts w:ascii="Arial" w:hAnsi="Arial" w:cs="Arial"/>
                <w:sz w:val="22"/>
                <w:szCs w:val="22"/>
              </w:rPr>
              <w:t xml:space="preserve"> από </w:t>
            </w:r>
            <w:r w:rsidR="00C74850" w:rsidRPr="00C2205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205C">
              <w:rPr>
                <w:rFonts w:ascii="Arial" w:hAnsi="Arial" w:cs="Arial"/>
                <w:b/>
                <w:sz w:val="22"/>
                <w:szCs w:val="22"/>
              </w:rPr>
              <w:instrText>NUMPAGES</w:instrText>
            </w:r>
            <w:r w:rsidR="00C74850" w:rsidRPr="00C220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8002F">
              <w:rPr>
                <w:rFonts w:ascii="Arial" w:hAnsi="Arial" w:cs="Arial"/>
                <w:b/>
                <w:noProof/>
                <w:sz w:val="22"/>
                <w:szCs w:val="22"/>
              </w:rPr>
              <w:t>4</w:t>
            </w:r>
            <w:r w:rsidR="00C74850" w:rsidRPr="00C2205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C2205C" w:rsidRDefault="00C220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1075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33335991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E235A3" w:rsidRDefault="00E235A3">
            <w:pPr>
              <w:pStyle w:val="a4"/>
              <w:jc w:val="right"/>
            </w:pPr>
            <w:r w:rsidRPr="00E235A3">
              <w:rPr>
                <w:rFonts w:ascii="Arial" w:hAnsi="Arial" w:cs="Arial"/>
                <w:sz w:val="22"/>
                <w:szCs w:val="22"/>
              </w:rPr>
              <w:t xml:space="preserve">Σελίδα </w:t>
            </w:r>
            <w:r w:rsidR="00C74850" w:rsidRPr="00E235A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235A3">
              <w:rPr>
                <w:rFonts w:ascii="Arial" w:hAnsi="Arial" w:cs="Arial"/>
                <w:b/>
                <w:sz w:val="22"/>
                <w:szCs w:val="22"/>
              </w:rPr>
              <w:instrText>PAGE</w:instrText>
            </w:r>
            <w:r w:rsidR="00C74850" w:rsidRPr="00E235A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8002F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C74850" w:rsidRPr="00E235A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235A3">
              <w:rPr>
                <w:rFonts w:ascii="Arial" w:hAnsi="Arial" w:cs="Arial"/>
                <w:sz w:val="22"/>
                <w:szCs w:val="22"/>
              </w:rPr>
              <w:t xml:space="preserve"> από </w:t>
            </w:r>
            <w:r w:rsidR="00C74850" w:rsidRPr="00E235A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235A3">
              <w:rPr>
                <w:rFonts w:ascii="Arial" w:hAnsi="Arial" w:cs="Arial"/>
                <w:b/>
                <w:sz w:val="22"/>
                <w:szCs w:val="22"/>
              </w:rPr>
              <w:instrText>NUMPAGES</w:instrText>
            </w:r>
            <w:r w:rsidR="00C74850" w:rsidRPr="00E235A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8002F">
              <w:rPr>
                <w:rFonts w:ascii="Arial" w:hAnsi="Arial" w:cs="Arial"/>
                <w:b/>
                <w:noProof/>
                <w:sz w:val="22"/>
                <w:szCs w:val="22"/>
              </w:rPr>
              <w:t>4</w:t>
            </w:r>
            <w:r w:rsidR="00C74850" w:rsidRPr="00E235A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E235A3" w:rsidRDefault="00E23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17" w:rsidRDefault="00771B17">
      <w:r>
        <w:separator/>
      </w:r>
    </w:p>
  </w:footnote>
  <w:footnote w:type="continuationSeparator" w:id="0">
    <w:p w:rsidR="00771B17" w:rsidRDefault="0077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C6" w:rsidRDefault="005B6115" w:rsidP="005B6115">
    <w:pPr>
      <w:pStyle w:val="a3"/>
      <w:jc w:val="center"/>
      <w:rPr>
        <w:b/>
        <w:bCs/>
        <w:sz w:val="16"/>
      </w:rPr>
    </w:pPr>
    <w:r w:rsidRPr="005B6115">
      <w:rPr>
        <w:b/>
        <w:bCs/>
        <w:noProof/>
        <w:sz w:val="16"/>
      </w:rPr>
      <w:drawing>
        <wp:inline distT="0" distB="0" distL="0" distR="0">
          <wp:extent cx="523875" cy="53149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EB" w:rsidRDefault="002379EB" w:rsidP="005B6115">
    <w:pPr>
      <w:pStyle w:val="a3"/>
      <w:jc w:val="center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180"/>
    <w:multiLevelType w:val="hybridMultilevel"/>
    <w:tmpl w:val="7A20BC8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C91"/>
    <w:multiLevelType w:val="hybridMultilevel"/>
    <w:tmpl w:val="F118B71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0190E"/>
    <w:multiLevelType w:val="multilevel"/>
    <w:tmpl w:val="AA4812C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70CC2"/>
    <w:multiLevelType w:val="multilevel"/>
    <w:tmpl w:val="42029FD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99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69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1384262"/>
    <w:multiLevelType w:val="hybridMultilevel"/>
    <w:tmpl w:val="CF02110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8F0772"/>
    <w:multiLevelType w:val="hybridMultilevel"/>
    <w:tmpl w:val="B1102FAC"/>
    <w:lvl w:ilvl="0" w:tplc="B2F6F9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451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5DC6"/>
    <w:rsid w:val="00023C71"/>
    <w:rsid w:val="000326DB"/>
    <w:rsid w:val="00042B57"/>
    <w:rsid w:val="0007570B"/>
    <w:rsid w:val="00082A77"/>
    <w:rsid w:val="0009723C"/>
    <w:rsid w:val="000D6B03"/>
    <w:rsid w:val="000F24F3"/>
    <w:rsid w:val="000F4D14"/>
    <w:rsid w:val="0012190F"/>
    <w:rsid w:val="00134836"/>
    <w:rsid w:val="00144F01"/>
    <w:rsid w:val="00156C80"/>
    <w:rsid w:val="00160FA9"/>
    <w:rsid w:val="00162F93"/>
    <w:rsid w:val="00163F0C"/>
    <w:rsid w:val="0018134F"/>
    <w:rsid w:val="00193F2C"/>
    <w:rsid w:val="001D7E03"/>
    <w:rsid w:val="00204F96"/>
    <w:rsid w:val="00214EE4"/>
    <w:rsid w:val="00231A37"/>
    <w:rsid w:val="002379EB"/>
    <w:rsid w:val="00244859"/>
    <w:rsid w:val="00256674"/>
    <w:rsid w:val="00274397"/>
    <w:rsid w:val="00275350"/>
    <w:rsid w:val="002A1B43"/>
    <w:rsid w:val="002A75A0"/>
    <w:rsid w:val="002B50F7"/>
    <w:rsid w:val="002B7A30"/>
    <w:rsid w:val="002D673D"/>
    <w:rsid w:val="002E262D"/>
    <w:rsid w:val="002E6CE4"/>
    <w:rsid w:val="002F3241"/>
    <w:rsid w:val="002F4E9C"/>
    <w:rsid w:val="00312767"/>
    <w:rsid w:val="0032690A"/>
    <w:rsid w:val="0033324A"/>
    <w:rsid w:val="0037006F"/>
    <w:rsid w:val="00396DDF"/>
    <w:rsid w:val="003A0160"/>
    <w:rsid w:val="003C062B"/>
    <w:rsid w:val="003C7BDE"/>
    <w:rsid w:val="003D31F0"/>
    <w:rsid w:val="003E7924"/>
    <w:rsid w:val="003F712B"/>
    <w:rsid w:val="00413AE5"/>
    <w:rsid w:val="00433B9F"/>
    <w:rsid w:val="00441320"/>
    <w:rsid w:val="004470B2"/>
    <w:rsid w:val="00447EF1"/>
    <w:rsid w:val="00460923"/>
    <w:rsid w:val="00484042"/>
    <w:rsid w:val="004841D6"/>
    <w:rsid w:val="0048699B"/>
    <w:rsid w:val="00491732"/>
    <w:rsid w:val="004B1A36"/>
    <w:rsid w:val="004D230A"/>
    <w:rsid w:val="004E5DC6"/>
    <w:rsid w:val="005011FB"/>
    <w:rsid w:val="00521264"/>
    <w:rsid w:val="00521B2B"/>
    <w:rsid w:val="005415EC"/>
    <w:rsid w:val="00552F08"/>
    <w:rsid w:val="00564C3B"/>
    <w:rsid w:val="005659E2"/>
    <w:rsid w:val="005850C9"/>
    <w:rsid w:val="00585D35"/>
    <w:rsid w:val="00597A46"/>
    <w:rsid w:val="005B6115"/>
    <w:rsid w:val="005C0A7A"/>
    <w:rsid w:val="005D0145"/>
    <w:rsid w:val="005E48D9"/>
    <w:rsid w:val="005E79A1"/>
    <w:rsid w:val="006046E8"/>
    <w:rsid w:val="00622598"/>
    <w:rsid w:val="00634826"/>
    <w:rsid w:val="00645EBF"/>
    <w:rsid w:val="00665E66"/>
    <w:rsid w:val="00675C49"/>
    <w:rsid w:val="0069654C"/>
    <w:rsid w:val="00712587"/>
    <w:rsid w:val="0076167B"/>
    <w:rsid w:val="007718DC"/>
    <w:rsid w:val="00771B17"/>
    <w:rsid w:val="00774D4C"/>
    <w:rsid w:val="007849BD"/>
    <w:rsid w:val="007A4221"/>
    <w:rsid w:val="007C439C"/>
    <w:rsid w:val="007D3891"/>
    <w:rsid w:val="007F5556"/>
    <w:rsid w:val="008138E4"/>
    <w:rsid w:val="00824D08"/>
    <w:rsid w:val="00835073"/>
    <w:rsid w:val="0085040C"/>
    <w:rsid w:val="008567CB"/>
    <w:rsid w:val="0088190D"/>
    <w:rsid w:val="008827EA"/>
    <w:rsid w:val="00892828"/>
    <w:rsid w:val="00892D59"/>
    <w:rsid w:val="008B0967"/>
    <w:rsid w:val="008E57F6"/>
    <w:rsid w:val="008F1EFA"/>
    <w:rsid w:val="008F1F2A"/>
    <w:rsid w:val="0091290F"/>
    <w:rsid w:val="009318D6"/>
    <w:rsid w:val="00937794"/>
    <w:rsid w:val="00954131"/>
    <w:rsid w:val="009552FE"/>
    <w:rsid w:val="00963DB2"/>
    <w:rsid w:val="009777B6"/>
    <w:rsid w:val="00987E92"/>
    <w:rsid w:val="009A5FA3"/>
    <w:rsid w:val="009A67F3"/>
    <w:rsid w:val="009B10C4"/>
    <w:rsid w:val="009C047E"/>
    <w:rsid w:val="009E1F24"/>
    <w:rsid w:val="009E3558"/>
    <w:rsid w:val="009E4342"/>
    <w:rsid w:val="009F04BB"/>
    <w:rsid w:val="009F056E"/>
    <w:rsid w:val="009F184C"/>
    <w:rsid w:val="00A316A1"/>
    <w:rsid w:val="00A37D18"/>
    <w:rsid w:val="00A43391"/>
    <w:rsid w:val="00A620BD"/>
    <w:rsid w:val="00A71F04"/>
    <w:rsid w:val="00A97F2F"/>
    <w:rsid w:val="00AA69C6"/>
    <w:rsid w:val="00AB0861"/>
    <w:rsid w:val="00AE3C16"/>
    <w:rsid w:val="00AF0432"/>
    <w:rsid w:val="00AF76DB"/>
    <w:rsid w:val="00B21F2D"/>
    <w:rsid w:val="00BB59A9"/>
    <w:rsid w:val="00BC237C"/>
    <w:rsid w:val="00BD157D"/>
    <w:rsid w:val="00BD69B7"/>
    <w:rsid w:val="00BE0359"/>
    <w:rsid w:val="00BF101B"/>
    <w:rsid w:val="00C00EB4"/>
    <w:rsid w:val="00C1117F"/>
    <w:rsid w:val="00C15B0E"/>
    <w:rsid w:val="00C2205C"/>
    <w:rsid w:val="00C229FA"/>
    <w:rsid w:val="00C3496D"/>
    <w:rsid w:val="00C35C47"/>
    <w:rsid w:val="00C6005C"/>
    <w:rsid w:val="00C61AF6"/>
    <w:rsid w:val="00C62D27"/>
    <w:rsid w:val="00C74850"/>
    <w:rsid w:val="00C93DB3"/>
    <w:rsid w:val="00CA23A5"/>
    <w:rsid w:val="00CB3C7D"/>
    <w:rsid w:val="00CF7606"/>
    <w:rsid w:val="00D0288C"/>
    <w:rsid w:val="00D4240D"/>
    <w:rsid w:val="00D5346A"/>
    <w:rsid w:val="00D5695B"/>
    <w:rsid w:val="00D65DFB"/>
    <w:rsid w:val="00D674FB"/>
    <w:rsid w:val="00D74739"/>
    <w:rsid w:val="00D8002F"/>
    <w:rsid w:val="00DA20FC"/>
    <w:rsid w:val="00DA350C"/>
    <w:rsid w:val="00DD280D"/>
    <w:rsid w:val="00E06CC3"/>
    <w:rsid w:val="00E235A3"/>
    <w:rsid w:val="00E51233"/>
    <w:rsid w:val="00E62C5A"/>
    <w:rsid w:val="00E84DA1"/>
    <w:rsid w:val="00E850E0"/>
    <w:rsid w:val="00EC667C"/>
    <w:rsid w:val="00ED21CB"/>
    <w:rsid w:val="00EF47F9"/>
    <w:rsid w:val="00F04FC7"/>
    <w:rsid w:val="00F0502B"/>
    <w:rsid w:val="00F06A5F"/>
    <w:rsid w:val="00F14F80"/>
    <w:rsid w:val="00F300FD"/>
    <w:rsid w:val="00F41CE9"/>
    <w:rsid w:val="00F5781B"/>
    <w:rsid w:val="00F71216"/>
    <w:rsid w:val="00FA7607"/>
    <w:rsid w:val="00FB73F3"/>
    <w:rsid w:val="00FF0667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264"/>
    <w:rPr>
      <w:sz w:val="24"/>
      <w:szCs w:val="24"/>
    </w:rPr>
  </w:style>
  <w:style w:type="paragraph" w:styleId="1">
    <w:name w:val="heading 1"/>
    <w:basedOn w:val="a"/>
    <w:next w:val="a"/>
    <w:qFormat/>
    <w:rsid w:val="0052126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2126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2126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2126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2126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2126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2126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2126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2126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26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5212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2126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212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212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21264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1"/>
    <w:rsid w:val="00665E6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665E6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5C49"/>
    <w:pPr>
      <w:spacing w:before="100" w:beforeAutospacing="1" w:after="100" w:afterAutospacing="1"/>
    </w:pPr>
  </w:style>
  <w:style w:type="character" w:styleId="-">
    <w:name w:val="Hyperlink"/>
    <w:basedOn w:val="a0"/>
    <w:rsid w:val="0007570B"/>
    <w:rPr>
      <w:color w:val="0000FF"/>
      <w:u w:val="single"/>
    </w:rPr>
  </w:style>
  <w:style w:type="character" w:customStyle="1" w:styleId="Char0">
    <w:name w:val="Υποσέλιδο Char"/>
    <w:basedOn w:val="a0"/>
    <w:link w:val="a4"/>
    <w:uiPriority w:val="99"/>
    <w:rsid w:val="00E235A3"/>
    <w:rPr>
      <w:sz w:val="24"/>
      <w:szCs w:val="24"/>
    </w:rPr>
  </w:style>
  <w:style w:type="character" w:customStyle="1" w:styleId="Char">
    <w:name w:val="Κεφαλίδα Char"/>
    <w:basedOn w:val="a0"/>
    <w:link w:val="a3"/>
    <w:rsid w:val="002B7A30"/>
    <w:rPr>
      <w:sz w:val="24"/>
      <w:szCs w:val="24"/>
    </w:rPr>
  </w:style>
  <w:style w:type="paragraph" w:styleId="a8">
    <w:name w:val="List Paragraph"/>
    <w:basedOn w:val="a"/>
    <w:uiPriority w:val="34"/>
    <w:qFormat/>
    <w:rsid w:val="002B7A30"/>
    <w:pPr>
      <w:ind w:left="720"/>
      <w:contextualSpacing/>
    </w:pPr>
  </w:style>
  <w:style w:type="paragraph" w:customStyle="1" w:styleId="Textbody">
    <w:name w:val="Text body"/>
    <w:basedOn w:val="a"/>
    <w:rsid w:val="002B7A30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iekpereoseis.gr/images/entypa/Ypefthines-diloseis/Ypeuthini-dilosi-ame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kpereoseis.gr/images/entypa/Ypefthines-diloseis/Ypeuthini-dilosi-amea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kpereoseis.gr/images/entypa/Ypefthines-diloseis/Ypeuthini-dilosi-ame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diekpereoseis.gr/images/entypa/Ypefthines-diloseis/Ypeuthini-dilosi-ame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1647"/>
    <w:rsid w:val="0030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1647"/>
    <w:rPr>
      <w:color w:val="808080"/>
    </w:rPr>
  </w:style>
  <w:style w:type="paragraph" w:customStyle="1" w:styleId="21EAE9E2B3694A8580FA81FBDB32474F">
    <w:name w:val="21EAE9E2B3694A8580FA81FBDB32474F"/>
    <w:rsid w:val="00301647"/>
  </w:style>
  <w:style w:type="paragraph" w:customStyle="1" w:styleId="38C33A5B5B1B48CCA12D68FEA1BC4A02">
    <w:name w:val="38C33A5B5B1B48CCA12D68FEA1BC4A02"/>
    <w:rsid w:val="003016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4B61-B378-481D-871E-DD43F05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32</TotalTime>
  <Pages>4</Pages>
  <Words>1683</Words>
  <Characters>9897</Characters>
  <Application>Microsoft Office Word</Application>
  <DocSecurity>0</DocSecurity>
  <Lines>82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ΠΑΝΑΓΙΩΤΗΣ</cp:lastModifiedBy>
  <cp:revision>22</cp:revision>
  <cp:lastPrinted>2021-04-14T08:29:00Z</cp:lastPrinted>
  <dcterms:created xsi:type="dcterms:W3CDTF">2024-11-04T19:56:00Z</dcterms:created>
  <dcterms:modified xsi:type="dcterms:W3CDTF">2024-12-18T22:17:00Z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1405581914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